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35E6B" w14:textId="4AFCBA2B"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1819F12F" w14:textId="77777777" w:rsidR="00261773" w:rsidRDefault="00261773" w:rsidP="00261773">
      <w:pPr>
        <w:spacing w:after="0"/>
        <w:rPr>
          <w:rFonts w:ascii="Times New Roman" w:hAnsi="Times New Roman" w:cs="Times New Roman"/>
          <w:sz w:val="24"/>
          <w:szCs w:val="24"/>
        </w:rPr>
      </w:pPr>
    </w:p>
    <w:p w14:paraId="7774635E"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What is your fondest memory of celebrating Independence Day?</w:t>
      </w:r>
    </w:p>
    <w:p w14:paraId="47150555" w14:textId="77777777" w:rsidR="005834D8" w:rsidRPr="005834D8" w:rsidRDefault="005834D8" w:rsidP="005834D8">
      <w:pPr>
        <w:numPr>
          <w:ilvl w:val="0"/>
          <w:numId w:val="4"/>
        </w:numPr>
        <w:spacing w:after="0"/>
        <w:rPr>
          <w:rFonts w:ascii="Times New Roman" w:hAnsi="Times New Roman" w:cs="Times New Roman"/>
          <w:sz w:val="24"/>
          <w:szCs w:val="24"/>
        </w:rPr>
      </w:pPr>
      <w:r w:rsidRPr="005834D8">
        <w:rPr>
          <w:rFonts w:ascii="Times New Roman" w:hAnsi="Times New Roman" w:cs="Times New Roman"/>
          <w:sz w:val="24"/>
          <w:szCs w:val="24"/>
        </w:rPr>
        <w:t>fireworks</w:t>
      </w:r>
    </w:p>
    <w:p w14:paraId="0C7A7535" w14:textId="743B55B6" w:rsidR="005834D8" w:rsidRPr="005834D8" w:rsidRDefault="00A21AF7" w:rsidP="005834D8">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3542E37" wp14:editId="2B256650">
                <wp:simplePos x="0" y="0"/>
                <wp:positionH relativeFrom="column">
                  <wp:posOffset>1994499</wp:posOffset>
                </wp:positionH>
                <wp:positionV relativeFrom="paragraph">
                  <wp:posOffset>20955</wp:posOffset>
                </wp:positionV>
                <wp:extent cx="4572000" cy="707366"/>
                <wp:effectExtent l="19050" t="19050" r="38100" b="55245"/>
                <wp:wrapNone/>
                <wp:docPr id="1356302706" name="Text Box 6"/>
                <wp:cNvGraphicFramePr/>
                <a:graphic xmlns:a="http://schemas.openxmlformats.org/drawingml/2006/main">
                  <a:graphicData uri="http://schemas.microsoft.com/office/word/2010/wordprocessingShape">
                    <wps:wsp>
                      <wps:cNvSpPr txBox="1"/>
                      <wps:spPr>
                        <a:xfrm>
                          <a:off x="0" y="0"/>
                          <a:ext cx="4572000" cy="707366"/>
                        </a:xfrm>
                        <a:custGeom>
                          <a:avLst/>
                          <a:gdLst>
                            <a:gd name="connsiteX0" fmla="*/ 0 w 4572000"/>
                            <a:gd name="connsiteY0" fmla="*/ 0 h 707366"/>
                            <a:gd name="connsiteX1" fmla="*/ 434340 w 4572000"/>
                            <a:gd name="connsiteY1" fmla="*/ 0 h 707366"/>
                            <a:gd name="connsiteX2" fmla="*/ 868680 w 4572000"/>
                            <a:gd name="connsiteY2" fmla="*/ 0 h 707366"/>
                            <a:gd name="connsiteX3" fmla="*/ 1348740 w 4572000"/>
                            <a:gd name="connsiteY3" fmla="*/ 0 h 707366"/>
                            <a:gd name="connsiteX4" fmla="*/ 1828800 w 4572000"/>
                            <a:gd name="connsiteY4" fmla="*/ 0 h 707366"/>
                            <a:gd name="connsiteX5" fmla="*/ 2491740 w 4572000"/>
                            <a:gd name="connsiteY5" fmla="*/ 0 h 707366"/>
                            <a:gd name="connsiteX6" fmla="*/ 2971800 w 4572000"/>
                            <a:gd name="connsiteY6" fmla="*/ 0 h 707366"/>
                            <a:gd name="connsiteX7" fmla="*/ 3497580 w 4572000"/>
                            <a:gd name="connsiteY7" fmla="*/ 0 h 707366"/>
                            <a:gd name="connsiteX8" fmla="*/ 4023360 w 4572000"/>
                            <a:gd name="connsiteY8" fmla="*/ 0 h 707366"/>
                            <a:gd name="connsiteX9" fmla="*/ 4572000 w 4572000"/>
                            <a:gd name="connsiteY9" fmla="*/ 0 h 707366"/>
                            <a:gd name="connsiteX10" fmla="*/ 4572000 w 4572000"/>
                            <a:gd name="connsiteY10" fmla="*/ 360757 h 707366"/>
                            <a:gd name="connsiteX11" fmla="*/ 4572000 w 4572000"/>
                            <a:gd name="connsiteY11" fmla="*/ 707366 h 707366"/>
                            <a:gd name="connsiteX12" fmla="*/ 4137660 w 4572000"/>
                            <a:gd name="connsiteY12" fmla="*/ 707366 h 707366"/>
                            <a:gd name="connsiteX13" fmla="*/ 3657600 w 4572000"/>
                            <a:gd name="connsiteY13" fmla="*/ 707366 h 707366"/>
                            <a:gd name="connsiteX14" fmla="*/ 3086100 w 4572000"/>
                            <a:gd name="connsiteY14" fmla="*/ 707366 h 707366"/>
                            <a:gd name="connsiteX15" fmla="*/ 2560320 w 4572000"/>
                            <a:gd name="connsiteY15" fmla="*/ 707366 h 707366"/>
                            <a:gd name="connsiteX16" fmla="*/ 1988820 w 4572000"/>
                            <a:gd name="connsiteY16" fmla="*/ 707366 h 707366"/>
                            <a:gd name="connsiteX17" fmla="*/ 1463040 w 4572000"/>
                            <a:gd name="connsiteY17" fmla="*/ 707366 h 707366"/>
                            <a:gd name="connsiteX18" fmla="*/ 937260 w 4572000"/>
                            <a:gd name="connsiteY18" fmla="*/ 707366 h 707366"/>
                            <a:gd name="connsiteX19" fmla="*/ 502920 w 4572000"/>
                            <a:gd name="connsiteY19" fmla="*/ 707366 h 707366"/>
                            <a:gd name="connsiteX20" fmla="*/ 0 w 4572000"/>
                            <a:gd name="connsiteY20" fmla="*/ 707366 h 707366"/>
                            <a:gd name="connsiteX21" fmla="*/ 0 w 4572000"/>
                            <a:gd name="connsiteY21" fmla="*/ 367830 h 707366"/>
                            <a:gd name="connsiteX22" fmla="*/ 0 w 4572000"/>
                            <a:gd name="connsiteY22" fmla="*/ 0 h 7073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572000" h="707366" fill="none" extrusionOk="0">
                              <a:moveTo>
                                <a:pt x="0" y="0"/>
                              </a:moveTo>
                              <a:cubicBezTo>
                                <a:pt x="152342" y="-11476"/>
                                <a:pt x="281660" y="28040"/>
                                <a:pt x="434340" y="0"/>
                              </a:cubicBezTo>
                              <a:cubicBezTo>
                                <a:pt x="587020" y="-28040"/>
                                <a:pt x="751991" y="41895"/>
                                <a:pt x="868680" y="0"/>
                              </a:cubicBezTo>
                              <a:cubicBezTo>
                                <a:pt x="985369" y="-41895"/>
                                <a:pt x="1175117" y="23325"/>
                                <a:pt x="1348740" y="0"/>
                              </a:cubicBezTo>
                              <a:cubicBezTo>
                                <a:pt x="1522363" y="-23325"/>
                                <a:pt x="1622523" y="47589"/>
                                <a:pt x="1828800" y="0"/>
                              </a:cubicBezTo>
                              <a:cubicBezTo>
                                <a:pt x="2035077" y="-47589"/>
                                <a:pt x="2342967" y="48088"/>
                                <a:pt x="2491740" y="0"/>
                              </a:cubicBezTo>
                              <a:cubicBezTo>
                                <a:pt x="2640513" y="-48088"/>
                                <a:pt x="2748322" y="24371"/>
                                <a:pt x="2971800" y="0"/>
                              </a:cubicBezTo>
                              <a:cubicBezTo>
                                <a:pt x="3195278" y="-24371"/>
                                <a:pt x="3272695" y="34288"/>
                                <a:pt x="3497580" y="0"/>
                              </a:cubicBezTo>
                              <a:cubicBezTo>
                                <a:pt x="3722465" y="-34288"/>
                                <a:pt x="3818876" y="50517"/>
                                <a:pt x="4023360" y="0"/>
                              </a:cubicBezTo>
                              <a:cubicBezTo>
                                <a:pt x="4227844" y="-50517"/>
                                <a:pt x="4447023" y="60098"/>
                                <a:pt x="4572000" y="0"/>
                              </a:cubicBezTo>
                              <a:cubicBezTo>
                                <a:pt x="4592297" y="108800"/>
                                <a:pt x="4554392" y="220145"/>
                                <a:pt x="4572000" y="360757"/>
                              </a:cubicBezTo>
                              <a:cubicBezTo>
                                <a:pt x="4589608" y="501369"/>
                                <a:pt x="4568912" y="627765"/>
                                <a:pt x="4572000" y="707366"/>
                              </a:cubicBezTo>
                              <a:cubicBezTo>
                                <a:pt x="4417534" y="748789"/>
                                <a:pt x="4333917" y="679184"/>
                                <a:pt x="4137660" y="707366"/>
                              </a:cubicBezTo>
                              <a:cubicBezTo>
                                <a:pt x="3941403" y="735548"/>
                                <a:pt x="3878332" y="652054"/>
                                <a:pt x="3657600" y="707366"/>
                              </a:cubicBezTo>
                              <a:cubicBezTo>
                                <a:pt x="3436868" y="762678"/>
                                <a:pt x="3257064" y="658848"/>
                                <a:pt x="3086100" y="707366"/>
                              </a:cubicBezTo>
                              <a:cubicBezTo>
                                <a:pt x="2915136" y="755884"/>
                                <a:pt x="2761382" y="702579"/>
                                <a:pt x="2560320" y="707366"/>
                              </a:cubicBezTo>
                              <a:cubicBezTo>
                                <a:pt x="2359258" y="712153"/>
                                <a:pt x="2153728" y="694333"/>
                                <a:pt x="1988820" y="707366"/>
                              </a:cubicBezTo>
                              <a:cubicBezTo>
                                <a:pt x="1823912" y="720399"/>
                                <a:pt x="1626652" y="700159"/>
                                <a:pt x="1463040" y="707366"/>
                              </a:cubicBezTo>
                              <a:cubicBezTo>
                                <a:pt x="1299428" y="714573"/>
                                <a:pt x="1093679" y="678041"/>
                                <a:pt x="937260" y="707366"/>
                              </a:cubicBezTo>
                              <a:cubicBezTo>
                                <a:pt x="780841" y="736691"/>
                                <a:pt x="637335" y="692928"/>
                                <a:pt x="502920" y="707366"/>
                              </a:cubicBezTo>
                              <a:cubicBezTo>
                                <a:pt x="368505" y="721804"/>
                                <a:pt x="119879" y="649688"/>
                                <a:pt x="0" y="707366"/>
                              </a:cubicBezTo>
                              <a:cubicBezTo>
                                <a:pt x="-872" y="607048"/>
                                <a:pt x="16610" y="513010"/>
                                <a:pt x="0" y="367830"/>
                              </a:cubicBezTo>
                              <a:cubicBezTo>
                                <a:pt x="-16610" y="222650"/>
                                <a:pt x="19250" y="85699"/>
                                <a:pt x="0" y="0"/>
                              </a:cubicBezTo>
                              <a:close/>
                            </a:path>
                            <a:path w="4572000" h="707366" stroke="0" extrusionOk="0">
                              <a:moveTo>
                                <a:pt x="0" y="0"/>
                              </a:moveTo>
                              <a:cubicBezTo>
                                <a:pt x="196417" y="-36365"/>
                                <a:pt x="225977" y="37590"/>
                                <a:pt x="434340" y="0"/>
                              </a:cubicBezTo>
                              <a:cubicBezTo>
                                <a:pt x="642703" y="-37590"/>
                                <a:pt x="854391" y="18402"/>
                                <a:pt x="960120" y="0"/>
                              </a:cubicBezTo>
                              <a:cubicBezTo>
                                <a:pt x="1065849" y="-18402"/>
                                <a:pt x="1273090" y="13566"/>
                                <a:pt x="1577340" y="0"/>
                              </a:cubicBezTo>
                              <a:cubicBezTo>
                                <a:pt x="1881590" y="-13566"/>
                                <a:pt x="1899434" y="10301"/>
                                <a:pt x="2057400" y="0"/>
                              </a:cubicBezTo>
                              <a:cubicBezTo>
                                <a:pt x="2215366" y="-10301"/>
                                <a:pt x="2333251" y="59236"/>
                                <a:pt x="2583180" y="0"/>
                              </a:cubicBezTo>
                              <a:cubicBezTo>
                                <a:pt x="2833109" y="-59236"/>
                                <a:pt x="2953672" y="6021"/>
                                <a:pt x="3200400" y="0"/>
                              </a:cubicBezTo>
                              <a:cubicBezTo>
                                <a:pt x="3447128" y="-6021"/>
                                <a:pt x="3479149" y="40679"/>
                                <a:pt x="3634740" y="0"/>
                              </a:cubicBezTo>
                              <a:cubicBezTo>
                                <a:pt x="3790331" y="-40679"/>
                                <a:pt x="4264488" y="38325"/>
                                <a:pt x="4572000" y="0"/>
                              </a:cubicBezTo>
                              <a:cubicBezTo>
                                <a:pt x="4581639" y="153886"/>
                                <a:pt x="4571649" y="268074"/>
                                <a:pt x="4572000" y="367830"/>
                              </a:cubicBezTo>
                              <a:cubicBezTo>
                                <a:pt x="4572351" y="467586"/>
                                <a:pt x="4559364" y="627286"/>
                                <a:pt x="4572000" y="707366"/>
                              </a:cubicBezTo>
                              <a:cubicBezTo>
                                <a:pt x="4443959" y="744769"/>
                                <a:pt x="4220231" y="686415"/>
                                <a:pt x="4046220" y="707366"/>
                              </a:cubicBezTo>
                              <a:cubicBezTo>
                                <a:pt x="3872209" y="728317"/>
                                <a:pt x="3614142" y="648913"/>
                                <a:pt x="3474720" y="707366"/>
                              </a:cubicBezTo>
                              <a:cubicBezTo>
                                <a:pt x="3335298" y="765819"/>
                                <a:pt x="3148838" y="693517"/>
                                <a:pt x="2903220" y="707366"/>
                              </a:cubicBezTo>
                              <a:cubicBezTo>
                                <a:pt x="2657602" y="721215"/>
                                <a:pt x="2459067" y="644861"/>
                                <a:pt x="2240280" y="707366"/>
                              </a:cubicBezTo>
                              <a:cubicBezTo>
                                <a:pt x="2021493" y="769871"/>
                                <a:pt x="1909450" y="702589"/>
                                <a:pt x="1805940" y="707366"/>
                              </a:cubicBezTo>
                              <a:cubicBezTo>
                                <a:pt x="1702430" y="712143"/>
                                <a:pt x="1345143" y="680996"/>
                                <a:pt x="1188720" y="707366"/>
                              </a:cubicBezTo>
                              <a:cubicBezTo>
                                <a:pt x="1032297" y="733736"/>
                                <a:pt x="723870" y="686338"/>
                                <a:pt x="571500" y="707366"/>
                              </a:cubicBezTo>
                              <a:cubicBezTo>
                                <a:pt x="419130" y="728394"/>
                                <a:pt x="150232" y="686333"/>
                                <a:pt x="0" y="707366"/>
                              </a:cubicBezTo>
                              <a:cubicBezTo>
                                <a:pt x="-8790" y="598804"/>
                                <a:pt x="29889" y="460370"/>
                                <a:pt x="0" y="346609"/>
                              </a:cubicBezTo>
                              <a:cubicBezTo>
                                <a:pt x="-29889" y="232848"/>
                                <a:pt x="26009" y="97818"/>
                                <a:pt x="0" y="0"/>
                              </a:cubicBezTo>
                              <a:close/>
                            </a:path>
                          </a:pathLst>
                        </a:custGeom>
                        <a:solidFill>
                          <a:schemeClr val="lt1"/>
                        </a:solidFill>
                        <a:ln w="6350">
                          <a:solidFill>
                            <a:prstClr val="black"/>
                          </a:solidFill>
                          <a:prstDash val="lgDashDot"/>
                          <a:extLst>
                            <a:ext uri="{C807C97D-BFC1-408E-A445-0C87EB9F89A2}">
                              <ask:lineSketchStyleProps xmlns:ask="http://schemas.microsoft.com/office/drawing/2018/sketchyshapes" sd="599769609">
                                <a:prstGeom prst="rect">
                                  <a:avLst/>
                                </a:prstGeom>
                                <ask:type>
                                  <ask:lineSketchScribble/>
                                </ask:type>
                              </ask:lineSketchStyleProps>
                            </a:ext>
                          </a:extLst>
                        </a:ln>
                      </wps:spPr>
                      <wps:txbx>
                        <w:txbxContent>
                          <w:p w14:paraId="23D34CE6" w14:textId="0789BB5B" w:rsidR="00A21AF7" w:rsidRPr="00A21AF7" w:rsidRDefault="00A21AF7" w:rsidP="00A21AF7">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7" w:history="1">
                              <w:r w:rsidRPr="00E513C5">
                                <w:rPr>
                                  <w:rStyle w:val="Hyperlink"/>
                                  <w:rFonts w:ascii="Times New Roman" w:hAnsi="Times New Roman" w:cs="Times New Roman"/>
                                  <w:sz w:val="20"/>
                                  <w:szCs w:val="20"/>
                                </w:rPr>
                                <w:t>https://tinyurl.com/yx7p9p8f</w:t>
                              </w:r>
                            </w:hyperlink>
                            <w:r>
                              <w:rPr>
                                <w:rFonts w:ascii="Times New Roman" w:hAnsi="Times New Roman" w:cs="Times New Roman"/>
                                <w:sz w:val="20"/>
                                <w:szCs w:val="20"/>
                              </w:rPr>
                              <w:t xml:space="preserve">  If you have no wi-fi where you teach, it is best to download the video file to your computer from </w:t>
                            </w:r>
                            <w:hyperlink r:id="rId8" w:history="1">
                              <w:r w:rsidR="00AF3F5E" w:rsidRPr="00E513C5">
                                <w:rPr>
                                  <w:rStyle w:val="Hyperlink"/>
                                  <w:rFonts w:ascii="Times New Roman" w:hAnsi="Times New Roman" w:cs="Times New Roman"/>
                                  <w:sz w:val="20"/>
                                  <w:szCs w:val="20"/>
                                </w:rPr>
                                <w:t>https://tinyurl.com/4w3zchsm</w:t>
                              </w:r>
                            </w:hyperlink>
                            <w:r w:rsidR="00AF3F5E">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542E37" id="_x0000_t202" coordsize="21600,21600" o:spt="202" path="m,l,21600r21600,l21600,xe">
                <v:stroke joinstyle="miter"/>
                <v:path gradientshapeok="t" o:connecttype="rect"/>
              </v:shapetype>
              <v:shape id="Text Box 6" o:spid="_x0000_s1026" type="#_x0000_t202" style="position:absolute;left:0;text-align:left;margin-left:157.05pt;margin-top:1.65pt;width:5in;height:55.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" fillcolor="white [3201]" strokeweight=".5pt">
                <v:stroke dashstyle="longDashDot"/>
                <v:textbox>
                  <w:txbxContent>
                    <w:p w14:paraId="23D34CE6" w14:textId="0789BB5B" w:rsidR="00A21AF7" w:rsidRPr="00A21AF7" w:rsidRDefault="00A21AF7" w:rsidP="00A21AF7">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Bible study is available.  View it at </w:t>
                      </w:r>
                      <w:hyperlink r:id="rId9" w:history="1">
                        <w:r w:rsidRPr="00E513C5">
                          <w:rPr>
                            <w:rStyle w:val="Hyperlink"/>
                            <w:rFonts w:ascii="Times New Roman" w:hAnsi="Times New Roman" w:cs="Times New Roman"/>
                            <w:sz w:val="20"/>
                            <w:szCs w:val="20"/>
                          </w:rPr>
                          <w:t>https://tinyurl.com/yx7p9p8f</w:t>
                        </w:r>
                      </w:hyperlink>
                      <w:r>
                        <w:rPr>
                          <w:rFonts w:ascii="Times New Roman" w:hAnsi="Times New Roman" w:cs="Times New Roman"/>
                          <w:sz w:val="20"/>
                          <w:szCs w:val="20"/>
                        </w:rPr>
                        <w:t xml:space="preserve">  If you have no wi-fi where you teach, it is best to download the video file to your computer from </w:t>
                      </w:r>
                      <w:hyperlink r:id="rId10" w:history="1">
                        <w:r w:rsidR="00AF3F5E" w:rsidRPr="00E513C5">
                          <w:rPr>
                            <w:rStyle w:val="Hyperlink"/>
                            <w:rFonts w:ascii="Times New Roman" w:hAnsi="Times New Roman" w:cs="Times New Roman"/>
                            <w:sz w:val="20"/>
                            <w:szCs w:val="20"/>
                          </w:rPr>
                          <w:t>https://tinyurl.com/4w3zchsm</w:t>
                        </w:r>
                      </w:hyperlink>
                      <w:r w:rsidR="00AF3F5E">
                        <w:rPr>
                          <w:rFonts w:ascii="Times New Roman" w:hAnsi="Times New Roman" w:cs="Times New Roman"/>
                          <w:sz w:val="20"/>
                          <w:szCs w:val="20"/>
                        </w:rPr>
                        <w:t xml:space="preserve"> </w:t>
                      </w:r>
                    </w:p>
                  </w:txbxContent>
                </v:textbox>
              </v:shape>
            </w:pict>
          </mc:Fallback>
        </mc:AlternateContent>
      </w:r>
      <w:r w:rsidR="005834D8" w:rsidRPr="005834D8">
        <w:rPr>
          <w:rFonts w:ascii="Times New Roman" w:hAnsi="Times New Roman" w:cs="Times New Roman"/>
          <w:sz w:val="24"/>
          <w:szCs w:val="24"/>
        </w:rPr>
        <w:t>parades</w:t>
      </w:r>
    </w:p>
    <w:p w14:paraId="50EF383C" w14:textId="77777777" w:rsidR="005834D8" w:rsidRPr="005834D8" w:rsidRDefault="005834D8" w:rsidP="005834D8">
      <w:pPr>
        <w:numPr>
          <w:ilvl w:val="0"/>
          <w:numId w:val="4"/>
        </w:numPr>
        <w:spacing w:after="0"/>
        <w:rPr>
          <w:rFonts w:ascii="Times New Roman" w:hAnsi="Times New Roman" w:cs="Times New Roman"/>
          <w:sz w:val="24"/>
          <w:szCs w:val="24"/>
        </w:rPr>
      </w:pPr>
      <w:r w:rsidRPr="005834D8">
        <w:rPr>
          <w:rFonts w:ascii="Times New Roman" w:hAnsi="Times New Roman" w:cs="Times New Roman"/>
          <w:sz w:val="24"/>
          <w:szCs w:val="24"/>
        </w:rPr>
        <w:t>picnics</w:t>
      </w:r>
    </w:p>
    <w:p w14:paraId="044D48AA" w14:textId="77777777" w:rsidR="005834D8" w:rsidRPr="005834D8" w:rsidRDefault="005834D8" w:rsidP="005834D8">
      <w:pPr>
        <w:numPr>
          <w:ilvl w:val="0"/>
          <w:numId w:val="4"/>
        </w:numPr>
        <w:spacing w:after="0"/>
        <w:rPr>
          <w:rFonts w:ascii="Times New Roman" w:hAnsi="Times New Roman" w:cs="Times New Roman"/>
          <w:sz w:val="24"/>
          <w:szCs w:val="24"/>
        </w:rPr>
      </w:pPr>
      <w:r w:rsidRPr="005834D8">
        <w:rPr>
          <w:rFonts w:ascii="Times New Roman" w:hAnsi="Times New Roman" w:cs="Times New Roman"/>
          <w:sz w:val="24"/>
          <w:szCs w:val="24"/>
        </w:rPr>
        <w:t>family get togethers</w:t>
      </w:r>
    </w:p>
    <w:p w14:paraId="23E966B2" w14:textId="77777777" w:rsidR="005834D8" w:rsidRPr="005834D8" w:rsidRDefault="005834D8" w:rsidP="005834D8">
      <w:pPr>
        <w:numPr>
          <w:ilvl w:val="0"/>
          <w:numId w:val="4"/>
        </w:numPr>
        <w:spacing w:after="0"/>
        <w:rPr>
          <w:rFonts w:ascii="Times New Roman" w:hAnsi="Times New Roman" w:cs="Times New Roman"/>
          <w:sz w:val="24"/>
          <w:szCs w:val="24"/>
        </w:rPr>
      </w:pPr>
      <w:r w:rsidRPr="005834D8">
        <w:rPr>
          <w:rFonts w:ascii="Times New Roman" w:hAnsi="Times New Roman" w:cs="Times New Roman"/>
          <w:sz w:val="24"/>
          <w:szCs w:val="24"/>
        </w:rPr>
        <w:t>week of fun together</w:t>
      </w:r>
    </w:p>
    <w:p w14:paraId="4C157256" w14:textId="77777777" w:rsidR="005834D8" w:rsidRPr="005834D8" w:rsidRDefault="005834D8" w:rsidP="005834D8">
      <w:pPr>
        <w:numPr>
          <w:ilvl w:val="0"/>
          <w:numId w:val="4"/>
        </w:numPr>
        <w:spacing w:after="0"/>
        <w:rPr>
          <w:rFonts w:ascii="Times New Roman" w:hAnsi="Times New Roman" w:cs="Times New Roman"/>
          <w:sz w:val="24"/>
          <w:szCs w:val="24"/>
        </w:rPr>
      </w:pPr>
      <w:r w:rsidRPr="005834D8">
        <w:rPr>
          <w:rFonts w:ascii="Times New Roman" w:hAnsi="Times New Roman" w:cs="Times New Roman"/>
          <w:sz w:val="24"/>
          <w:szCs w:val="24"/>
        </w:rPr>
        <w:t>swimming, boating</w:t>
      </w:r>
    </w:p>
    <w:p w14:paraId="6DD02581" w14:textId="77777777" w:rsidR="005834D8" w:rsidRPr="005834D8" w:rsidRDefault="005834D8" w:rsidP="005834D8">
      <w:pPr>
        <w:numPr>
          <w:ilvl w:val="0"/>
          <w:numId w:val="4"/>
        </w:numPr>
        <w:spacing w:after="0"/>
        <w:rPr>
          <w:rFonts w:ascii="Times New Roman" w:hAnsi="Times New Roman" w:cs="Times New Roman"/>
          <w:sz w:val="24"/>
          <w:szCs w:val="24"/>
        </w:rPr>
      </w:pPr>
      <w:r w:rsidRPr="005834D8">
        <w:rPr>
          <w:rFonts w:ascii="Times New Roman" w:hAnsi="Times New Roman" w:cs="Times New Roman"/>
          <w:sz w:val="24"/>
          <w:szCs w:val="24"/>
        </w:rPr>
        <w:t>concerts in the park</w:t>
      </w:r>
    </w:p>
    <w:p w14:paraId="36466866" w14:textId="77777777" w:rsidR="009D5A8E" w:rsidRDefault="009D5A8E" w:rsidP="00261773">
      <w:pPr>
        <w:spacing w:after="0"/>
        <w:rPr>
          <w:rFonts w:ascii="Times New Roman" w:hAnsi="Times New Roman" w:cs="Times New Roman"/>
          <w:sz w:val="24"/>
          <w:szCs w:val="24"/>
        </w:rPr>
      </w:pPr>
    </w:p>
    <w:p w14:paraId="461FE01B"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4FE5377C" w14:textId="77777777" w:rsidR="00261773" w:rsidRDefault="00261773" w:rsidP="00261773">
      <w:pPr>
        <w:spacing w:after="0"/>
        <w:rPr>
          <w:rFonts w:ascii="Times New Roman" w:hAnsi="Times New Roman" w:cs="Times New Roman"/>
          <w:sz w:val="24"/>
          <w:szCs w:val="24"/>
        </w:rPr>
      </w:pPr>
    </w:p>
    <w:p w14:paraId="671FCD49" w14:textId="36390EEB"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Consider the fact that for America’s founding fathers, it may have been a day clouded with fear.</w:t>
      </w:r>
    </w:p>
    <w:p w14:paraId="751BAC44" w14:textId="77777777" w:rsidR="005834D8" w:rsidRDefault="005834D8" w:rsidP="005834D8">
      <w:pPr>
        <w:numPr>
          <w:ilvl w:val="0"/>
          <w:numId w:val="4"/>
        </w:numPr>
        <w:spacing w:after="0"/>
        <w:rPr>
          <w:rFonts w:ascii="Times New Roman" w:hAnsi="Times New Roman" w:cs="Times New Roman"/>
          <w:sz w:val="24"/>
          <w:szCs w:val="24"/>
        </w:rPr>
      </w:pPr>
      <w:r w:rsidRPr="005834D8">
        <w:rPr>
          <w:rFonts w:ascii="Times New Roman" w:hAnsi="Times New Roman" w:cs="Times New Roman"/>
          <w:sz w:val="24"/>
          <w:szCs w:val="24"/>
        </w:rPr>
        <w:t>The overcame that fear to establish our nation.</w:t>
      </w:r>
    </w:p>
    <w:p w14:paraId="278E7B6C" w14:textId="1F936879" w:rsidR="009D5A8E" w:rsidRDefault="005834D8" w:rsidP="005834D8">
      <w:pPr>
        <w:numPr>
          <w:ilvl w:val="0"/>
          <w:numId w:val="4"/>
        </w:numPr>
        <w:spacing w:after="0"/>
        <w:rPr>
          <w:rFonts w:ascii="Times New Roman" w:hAnsi="Times New Roman" w:cs="Times New Roman"/>
          <w:sz w:val="24"/>
          <w:szCs w:val="24"/>
        </w:rPr>
      </w:pPr>
      <w:r w:rsidRPr="005834D8">
        <w:rPr>
          <w:rFonts w:ascii="Times New Roman" w:hAnsi="Times New Roman" w:cs="Times New Roman"/>
          <w:sz w:val="24"/>
          <w:szCs w:val="24"/>
        </w:rPr>
        <w:t>Today we look at how faith acts when others are paralyzed by fear.</w:t>
      </w:r>
    </w:p>
    <w:p w14:paraId="17050261" w14:textId="77777777" w:rsidR="005834D8" w:rsidRPr="005834D8" w:rsidRDefault="005834D8" w:rsidP="005834D8">
      <w:pPr>
        <w:spacing w:after="0"/>
        <w:rPr>
          <w:rFonts w:ascii="Times New Roman" w:hAnsi="Times New Roman" w:cs="Times New Roman"/>
          <w:sz w:val="24"/>
          <w:szCs w:val="24"/>
        </w:rPr>
      </w:pPr>
    </w:p>
    <w:p w14:paraId="20219CE0"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448C1185" w14:textId="77777777" w:rsidR="00261773" w:rsidRDefault="00261773" w:rsidP="00261773">
      <w:pPr>
        <w:spacing w:after="0"/>
        <w:rPr>
          <w:rFonts w:ascii="Times New Roman" w:hAnsi="Times New Roman" w:cs="Times New Roman"/>
          <w:sz w:val="24"/>
          <w:szCs w:val="24"/>
        </w:rPr>
      </w:pPr>
    </w:p>
    <w:p w14:paraId="4C88F47B" w14:textId="603DF45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5834D8">
        <w:rPr>
          <w:rFonts w:ascii="Times New Roman" w:hAnsi="Times New Roman" w:cs="Times New Roman"/>
          <w:sz w:val="24"/>
          <w:szCs w:val="24"/>
        </w:rPr>
        <w:t xml:space="preserve"> Faith Says, “Always Do Right”</w:t>
      </w:r>
    </w:p>
    <w:p w14:paraId="3D17F25E" w14:textId="77777777" w:rsidR="00261773" w:rsidRDefault="00261773" w:rsidP="00261773">
      <w:pPr>
        <w:spacing w:after="0"/>
        <w:rPr>
          <w:rFonts w:ascii="Times New Roman" w:hAnsi="Times New Roman" w:cs="Times New Roman"/>
          <w:sz w:val="24"/>
          <w:szCs w:val="24"/>
        </w:rPr>
      </w:pPr>
    </w:p>
    <w:p w14:paraId="5AB9D843" w14:textId="2B07DFA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5834D8">
        <w:rPr>
          <w:rFonts w:ascii="Times New Roman" w:hAnsi="Times New Roman" w:cs="Times New Roman"/>
          <w:sz w:val="24"/>
          <w:szCs w:val="24"/>
        </w:rPr>
        <w:t xml:space="preserve"> intrigue.</w:t>
      </w:r>
    </w:p>
    <w:p w14:paraId="13A98E15" w14:textId="77777777" w:rsidR="005834D8" w:rsidRDefault="005834D8" w:rsidP="00261773">
      <w:pPr>
        <w:spacing w:after="0"/>
        <w:rPr>
          <w:rFonts w:ascii="Times New Roman" w:hAnsi="Times New Roman" w:cs="Times New Roman"/>
          <w:sz w:val="24"/>
          <w:szCs w:val="24"/>
        </w:rPr>
      </w:pPr>
    </w:p>
    <w:p w14:paraId="7F2B4A70" w14:textId="77777777" w:rsidR="005834D8" w:rsidRPr="00193290" w:rsidRDefault="005834D8" w:rsidP="005834D8">
      <w:pPr>
        <w:spacing w:after="0"/>
        <w:rPr>
          <w:rFonts w:ascii="Times New Roman" w:hAnsi="Times New Roman" w:cs="Times New Roman"/>
          <w:sz w:val="20"/>
          <w:szCs w:val="20"/>
        </w:rPr>
      </w:pPr>
      <w:r w:rsidRPr="0051764E">
        <w:rPr>
          <w:rFonts w:ascii="Times New Roman" w:hAnsi="Times New Roman" w:cs="Times New Roman"/>
          <w:sz w:val="20"/>
          <w:szCs w:val="20"/>
        </w:rPr>
        <w:t xml:space="preserve">Joshua 2:1-4 (NIV)  Then Joshua son of Nun secretly sent two spies from Shittim. "Go, look over the land," he said, "especially Jericho." So they went and entered the house of a prostitute named Rahab and stayed there. 2  The king of Jericho was told, "Look! Some of the Israelites have come here tonight to spy out the land." 3  So the king of Jericho sent this message to Rahab: "Bring out the men who came to you and entered your house, because they have come to spy out the whole land." 4  But the woman had taken the two men and hidden </w:t>
      </w:r>
      <w:proofErr w:type="gramStart"/>
      <w:r w:rsidRPr="0051764E">
        <w:rPr>
          <w:rFonts w:ascii="Times New Roman" w:hAnsi="Times New Roman" w:cs="Times New Roman"/>
          <w:sz w:val="20"/>
          <w:szCs w:val="20"/>
        </w:rPr>
        <w:t>them.</w:t>
      </w:r>
      <w:r w:rsidRPr="004133D1">
        <w:rPr>
          <w:rFonts w:ascii="Times New Roman" w:hAnsi="Times New Roman" w:cs="Times New Roman"/>
          <w:sz w:val="20"/>
          <w:szCs w:val="20"/>
        </w:rPr>
        <w:t>.</w:t>
      </w:r>
      <w:proofErr w:type="gramEnd"/>
    </w:p>
    <w:p w14:paraId="59DCB208" w14:textId="77777777" w:rsidR="005834D8" w:rsidRDefault="005834D8" w:rsidP="00261773">
      <w:pPr>
        <w:spacing w:after="0"/>
        <w:rPr>
          <w:rFonts w:ascii="Times New Roman" w:hAnsi="Times New Roman" w:cs="Times New Roman"/>
          <w:sz w:val="24"/>
          <w:szCs w:val="24"/>
        </w:rPr>
      </w:pPr>
    </w:p>
    <w:p w14:paraId="6A9274A8"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 xml:space="preserve">What action did Joshua take as further preparation for leading the Israelites across the Jordan into Canaan? </w:t>
      </w:r>
    </w:p>
    <w:p w14:paraId="0F925236"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sent two spies</w:t>
      </w:r>
    </w:p>
    <w:p w14:paraId="7B689AC9"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go look over the land</w:t>
      </w:r>
    </w:p>
    <w:p w14:paraId="7707018F"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especially check out Jericho</w:t>
      </w:r>
    </w:p>
    <w:p w14:paraId="62D3C48E" w14:textId="77777777" w:rsidR="005834D8" w:rsidRPr="005834D8" w:rsidRDefault="005834D8" w:rsidP="005834D8">
      <w:pPr>
        <w:spacing w:after="0"/>
        <w:rPr>
          <w:rFonts w:ascii="Times New Roman" w:hAnsi="Times New Roman" w:cs="Times New Roman"/>
          <w:sz w:val="24"/>
          <w:szCs w:val="24"/>
        </w:rPr>
      </w:pPr>
    </w:p>
    <w:p w14:paraId="7128744B"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 xml:space="preserve">Why might the two spies have chosen to go to Rahab’s house, </w:t>
      </w:r>
      <w:proofErr w:type="gramStart"/>
      <w:r w:rsidRPr="005834D8">
        <w:rPr>
          <w:rFonts w:ascii="Times New Roman" w:hAnsi="Times New Roman" w:cs="Times New Roman"/>
          <w:sz w:val="24"/>
          <w:szCs w:val="24"/>
        </w:rPr>
        <w:t>a known</w:t>
      </w:r>
      <w:proofErr w:type="gramEnd"/>
      <w:r w:rsidRPr="005834D8">
        <w:rPr>
          <w:rFonts w:ascii="Times New Roman" w:hAnsi="Times New Roman" w:cs="Times New Roman"/>
          <w:sz w:val="24"/>
          <w:szCs w:val="24"/>
        </w:rPr>
        <w:t xml:space="preserve"> place of prostitution?</w:t>
      </w:r>
    </w:p>
    <w:p w14:paraId="380252FD"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all kinds of men would go there</w:t>
      </w:r>
    </w:p>
    <w:p w14:paraId="4C36838F"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might not be suspicious of strangers going there</w:t>
      </w:r>
    </w:p>
    <w:p w14:paraId="6261E202"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probably a “no-tell” kind of place</w:t>
      </w:r>
    </w:p>
    <w:p w14:paraId="6028577E"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might not have known what it was at first</w:t>
      </w:r>
    </w:p>
    <w:p w14:paraId="06B164C7" w14:textId="77777777" w:rsidR="005834D8" w:rsidRPr="005834D8" w:rsidRDefault="005834D8" w:rsidP="005834D8">
      <w:pPr>
        <w:numPr>
          <w:ilvl w:val="0"/>
          <w:numId w:val="5"/>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later</w:t>
      </w:r>
      <w:proofErr w:type="gramEnd"/>
      <w:r w:rsidRPr="005834D8">
        <w:rPr>
          <w:rFonts w:ascii="Times New Roman" w:hAnsi="Times New Roman" w:cs="Times New Roman"/>
          <w:sz w:val="24"/>
          <w:szCs w:val="24"/>
        </w:rPr>
        <w:t xml:space="preserve"> we </w:t>
      </w:r>
      <w:proofErr w:type="gramStart"/>
      <w:r w:rsidRPr="005834D8">
        <w:rPr>
          <w:rFonts w:ascii="Times New Roman" w:hAnsi="Times New Roman" w:cs="Times New Roman"/>
          <w:sz w:val="24"/>
          <w:szCs w:val="24"/>
        </w:rPr>
        <w:t>learn</w:t>
      </w:r>
      <w:proofErr w:type="gramEnd"/>
      <w:r w:rsidRPr="005834D8">
        <w:rPr>
          <w:rFonts w:ascii="Times New Roman" w:hAnsi="Times New Roman" w:cs="Times New Roman"/>
          <w:sz w:val="24"/>
          <w:szCs w:val="24"/>
        </w:rPr>
        <w:t xml:space="preserve"> her place was on/in the city wall, </w:t>
      </w:r>
      <w:proofErr w:type="gramStart"/>
      <w:r w:rsidRPr="005834D8">
        <w:rPr>
          <w:rFonts w:ascii="Times New Roman" w:hAnsi="Times New Roman" w:cs="Times New Roman"/>
          <w:sz w:val="24"/>
          <w:szCs w:val="24"/>
        </w:rPr>
        <w:t>first</w:t>
      </w:r>
      <w:proofErr w:type="gramEnd"/>
      <w:r w:rsidRPr="005834D8">
        <w:rPr>
          <w:rFonts w:ascii="Times New Roman" w:hAnsi="Times New Roman" w:cs="Times New Roman"/>
          <w:sz w:val="24"/>
          <w:szCs w:val="24"/>
        </w:rPr>
        <w:t xml:space="preserve"> place they came to</w:t>
      </w:r>
    </w:p>
    <w:p w14:paraId="5E73DE43" w14:textId="77777777" w:rsidR="005834D8" w:rsidRPr="005834D8" w:rsidRDefault="005834D8" w:rsidP="005834D8">
      <w:pPr>
        <w:spacing w:after="0"/>
        <w:rPr>
          <w:rFonts w:ascii="Times New Roman" w:hAnsi="Times New Roman" w:cs="Times New Roman"/>
          <w:sz w:val="24"/>
          <w:szCs w:val="24"/>
        </w:rPr>
      </w:pPr>
    </w:p>
    <w:p w14:paraId="1E22A47B"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lastRenderedPageBreak/>
        <w:t xml:space="preserve">How do you imagine the spies felt about sneaking into Canaan, even though it was an important role? </w:t>
      </w:r>
    </w:p>
    <w:p w14:paraId="320CCAFE"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certain amount of apprehension</w:t>
      </w:r>
    </w:p>
    <w:p w14:paraId="2FD4309D"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had to know they might not fit in, might be easily seen as foreigners</w:t>
      </w:r>
    </w:p>
    <w:p w14:paraId="7A59D5AB"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realized their speech might betray them</w:t>
      </w:r>
    </w:p>
    <w:p w14:paraId="6366EAC5"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 xml:space="preserve">clothing and appearance would </w:t>
      </w:r>
      <w:proofErr w:type="gramStart"/>
      <w:r w:rsidRPr="005834D8">
        <w:rPr>
          <w:rFonts w:ascii="Times New Roman" w:hAnsi="Times New Roman" w:cs="Times New Roman"/>
          <w:sz w:val="24"/>
          <w:szCs w:val="24"/>
        </w:rPr>
        <w:t>be not</w:t>
      </w:r>
      <w:proofErr w:type="gramEnd"/>
      <w:r w:rsidRPr="005834D8">
        <w:rPr>
          <w:rFonts w:ascii="Times New Roman" w:hAnsi="Times New Roman" w:cs="Times New Roman"/>
          <w:sz w:val="24"/>
          <w:szCs w:val="24"/>
        </w:rPr>
        <w:t xml:space="preserve"> quite right</w:t>
      </w:r>
    </w:p>
    <w:p w14:paraId="7E4965E6" w14:textId="77777777" w:rsidR="005834D8" w:rsidRPr="005834D8" w:rsidRDefault="005834D8" w:rsidP="005834D8">
      <w:pPr>
        <w:numPr>
          <w:ilvl w:val="0"/>
          <w:numId w:val="5"/>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certainly</w:t>
      </w:r>
      <w:proofErr w:type="gramEnd"/>
      <w:r w:rsidRPr="005834D8">
        <w:rPr>
          <w:rFonts w:ascii="Times New Roman" w:hAnsi="Times New Roman" w:cs="Times New Roman"/>
          <w:sz w:val="24"/>
          <w:szCs w:val="24"/>
        </w:rPr>
        <w:t xml:space="preserve"> the presence of all of the Israelites (upwards of 1 million people) camped 15 miles away was known by Jericho</w:t>
      </w:r>
    </w:p>
    <w:p w14:paraId="60D71CB1" w14:textId="77777777" w:rsidR="005834D8" w:rsidRPr="005834D8" w:rsidRDefault="005834D8" w:rsidP="005834D8">
      <w:pPr>
        <w:numPr>
          <w:ilvl w:val="0"/>
          <w:numId w:val="5"/>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no</w:t>
      </w:r>
      <w:proofErr w:type="gramEnd"/>
      <w:r w:rsidRPr="005834D8">
        <w:rPr>
          <w:rFonts w:ascii="Times New Roman" w:hAnsi="Times New Roman" w:cs="Times New Roman"/>
          <w:sz w:val="24"/>
          <w:szCs w:val="24"/>
        </w:rPr>
        <w:t xml:space="preserve"> doubt the king and his guards would be on the lookout for spies</w:t>
      </w:r>
    </w:p>
    <w:p w14:paraId="26AA738F" w14:textId="77777777" w:rsidR="009D5A8E" w:rsidRDefault="009D5A8E" w:rsidP="00261773">
      <w:pPr>
        <w:spacing w:after="0"/>
        <w:rPr>
          <w:rFonts w:ascii="Times New Roman" w:hAnsi="Times New Roman" w:cs="Times New Roman"/>
          <w:sz w:val="24"/>
          <w:szCs w:val="24"/>
        </w:rPr>
      </w:pPr>
    </w:p>
    <w:p w14:paraId="3D5019D6"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 xml:space="preserve">When have you ever been scared or nervous about doing something that you knew was right? </w:t>
      </w:r>
    </w:p>
    <w:p w14:paraId="44FC0BD2"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go on a witnessing team</w:t>
      </w:r>
    </w:p>
    <w:p w14:paraId="145E5268"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give a presentation at work</w:t>
      </w:r>
    </w:p>
    <w:p w14:paraId="018C0E77"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teach a Bible study class for the first time</w:t>
      </w:r>
    </w:p>
    <w:p w14:paraId="7513A4EC"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sing or play your instrument as a solo</w:t>
      </w:r>
    </w:p>
    <w:p w14:paraId="0DAAECB2"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first time in a marching band half time show</w:t>
      </w:r>
    </w:p>
    <w:p w14:paraId="71472A86"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attend college as a freshman, all alone, far from home</w:t>
      </w:r>
    </w:p>
    <w:p w14:paraId="523749EB"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meet new people you don’t know</w:t>
      </w:r>
    </w:p>
    <w:p w14:paraId="2E1BA44C"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a first date with someone</w:t>
      </w:r>
    </w:p>
    <w:p w14:paraId="757ACEF9"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getting married</w:t>
      </w:r>
    </w:p>
    <w:p w14:paraId="03631EB9" w14:textId="77777777" w:rsidR="005834D8" w:rsidRPr="005834D8" w:rsidRDefault="005834D8" w:rsidP="005834D8">
      <w:pPr>
        <w:spacing w:after="0"/>
        <w:rPr>
          <w:rFonts w:ascii="Times New Roman" w:hAnsi="Times New Roman" w:cs="Times New Roman"/>
          <w:sz w:val="24"/>
          <w:szCs w:val="24"/>
        </w:rPr>
      </w:pPr>
    </w:p>
    <w:p w14:paraId="0C9E40DA"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 xml:space="preserve">What actions did Rahab take to protect the Israelite spies? </w:t>
      </w:r>
    </w:p>
    <w:p w14:paraId="2E2AB407"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obfuscation</w:t>
      </w:r>
    </w:p>
    <w:p w14:paraId="3749394D"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hid them on her roof under piles of flax</w:t>
      </w:r>
    </w:p>
    <w:p w14:paraId="0F2800C3"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told the guards the men (spies) had come and gone</w:t>
      </w:r>
    </w:p>
    <w:p w14:paraId="0CB1FEC0"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sent them off searching down the road towards the river</w:t>
      </w:r>
    </w:p>
    <w:p w14:paraId="2386D149" w14:textId="77777777" w:rsidR="005834D8" w:rsidRPr="005834D8" w:rsidRDefault="005834D8" w:rsidP="005834D8">
      <w:pPr>
        <w:spacing w:after="0"/>
        <w:rPr>
          <w:rFonts w:ascii="Times New Roman" w:hAnsi="Times New Roman" w:cs="Times New Roman"/>
          <w:sz w:val="24"/>
          <w:szCs w:val="24"/>
        </w:rPr>
      </w:pPr>
    </w:p>
    <w:p w14:paraId="0617A694"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 xml:space="preserve">Why was such </w:t>
      </w:r>
      <w:proofErr w:type="gramStart"/>
      <w:r w:rsidRPr="005834D8">
        <w:rPr>
          <w:rFonts w:ascii="Times New Roman" w:hAnsi="Times New Roman" w:cs="Times New Roman"/>
          <w:sz w:val="24"/>
          <w:szCs w:val="24"/>
        </w:rPr>
        <w:t>action</w:t>
      </w:r>
      <w:proofErr w:type="gramEnd"/>
      <w:r w:rsidRPr="005834D8">
        <w:rPr>
          <w:rFonts w:ascii="Times New Roman" w:hAnsi="Times New Roman" w:cs="Times New Roman"/>
          <w:sz w:val="24"/>
          <w:szCs w:val="24"/>
        </w:rPr>
        <w:t xml:space="preserve"> potentially risky for </w:t>
      </w:r>
      <w:proofErr w:type="gramStart"/>
      <w:r w:rsidRPr="005834D8">
        <w:rPr>
          <w:rFonts w:ascii="Times New Roman" w:hAnsi="Times New Roman" w:cs="Times New Roman"/>
          <w:sz w:val="24"/>
          <w:szCs w:val="24"/>
        </w:rPr>
        <w:t>her;</w:t>
      </w:r>
      <w:proofErr w:type="gramEnd"/>
      <w:r w:rsidRPr="005834D8">
        <w:rPr>
          <w:rFonts w:ascii="Times New Roman" w:hAnsi="Times New Roman" w:cs="Times New Roman"/>
          <w:sz w:val="24"/>
          <w:szCs w:val="24"/>
        </w:rPr>
        <w:t xml:space="preserve"> therefore an act of courage?</w:t>
      </w:r>
    </w:p>
    <w:p w14:paraId="545E3310"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she could be in trouble for hiding spies</w:t>
      </w:r>
    </w:p>
    <w:p w14:paraId="3CD9C89A"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in trouble for lying to the authorities</w:t>
      </w:r>
    </w:p>
    <w:p w14:paraId="741FFA08" w14:textId="74712538" w:rsidR="009D5A8E" w:rsidRPr="005834D8" w:rsidRDefault="005834D8" w:rsidP="005834D8">
      <w:pPr>
        <w:pStyle w:val="ListParagraph"/>
        <w:numPr>
          <w:ilvl w:val="0"/>
          <w:numId w:val="5"/>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her</w:t>
      </w:r>
      <w:proofErr w:type="gramEnd"/>
      <w:r w:rsidRPr="005834D8">
        <w:rPr>
          <w:rFonts w:ascii="Times New Roman" w:hAnsi="Times New Roman" w:cs="Times New Roman"/>
          <w:sz w:val="24"/>
          <w:szCs w:val="24"/>
        </w:rPr>
        <w:t xml:space="preserve"> actions were treasonous</w:t>
      </w:r>
    </w:p>
    <w:p w14:paraId="10A28E2E" w14:textId="77777777" w:rsidR="005834D8" w:rsidRDefault="005834D8" w:rsidP="005834D8">
      <w:pPr>
        <w:spacing w:after="0"/>
        <w:rPr>
          <w:rFonts w:ascii="Times New Roman" w:hAnsi="Times New Roman" w:cs="Times New Roman"/>
          <w:sz w:val="24"/>
          <w:szCs w:val="24"/>
        </w:rPr>
      </w:pPr>
    </w:p>
    <w:p w14:paraId="35CEC3E1"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How do we navigate the tension between obeying our elected leaders and obeying God?</w:t>
      </w:r>
    </w:p>
    <w:p w14:paraId="583D6893" w14:textId="77777777" w:rsidR="005834D8" w:rsidRPr="005834D8" w:rsidRDefault="005834D8" w:rsidP="005834D8">
      <w:pPr>
        <w:numPr>
          <w:ilvl w:val="0"/>
          <w:numId w:val="4"/>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the</w:t>
      </w:r>
      <w:proofErr w:type="gramEnd"/>
      <w:r w:rsidRPr="005834D8">
        <w:rPr>
          <w:rFonts w:ascii="Times New Roman" w:hAnsi="Times New Roman" w:cs="Times New Roman"/>
          <w:sz w:val="24"/>
          <w:szCs w:val="24"/>
        </w:rPr>
        <w:t xml:space="preserve"> question concerns the issue of when </w:t>
      </w:r>
      <w:proofErr w:type="gramStart"/>
      <w:r w:rsidRPr="005834D8">
        <w:rPr>
          <w:rFonts w:ascii="Times New Roman" w:hAnsi="Times New Roman" w:cs="Times New Roman"/>
          <w:sz w:val="24"/>
          <w:szCs w:val="24"/>
        </w:rPr>
        <w:t>is civil disobedience</w:t>
      </w:r>
      <w:proofErr w:type="gramEnd"/>
      <w:r w:rsidRPr="005834D8">
        <w:rPr>
          <w:rFonts w:ascii="Times New Roman" w:hAnsi="Times New Roman" w:cs="Times New Roman"/>
          <w:sz w:val="24"/>
          <w:szCs w:val="24"/>
        </w:rPr>
        <w:t xml:space="preserve"> appropriate for a believer</w:t>
      </w:r>
    </w:p>
    <w:p w14:paraId="46E1C770" w14:textId="77777777" w:rsidR="005834D8" w:rsidRPr="005834D8" w:rsidRDefault="005834D8" w:rsidP="005834D8">
      <w:pPr>
        <w:numPr>
          <w:ilvl w:val="0"/>
          <w:numId w:val="4"/>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generally</w:t>
      </w:r>
      <w:proofErr w:type="gramEnd"/>
      <w:r w:rsidRPr="005834D8">
        <w:rPr>
          <w:rFonts w:ascii="Times New Roman" w:hAnsi="Times New Roman" w:cs="Times New Roman"/>
          <w:sz w:val="24"/>
          <w:szCs w:val="24"/>
        </w:rPr>
        <w:t xml:space="preserve"> we are instructed to obey the authorities</w:t>
      </w:r>
    </w:p>
    <w:p w14:paraId="5EACED13" w14:textId="77777777" w:rsidR="005834D8" w:rsidRPr="005834D8" w:rsidRDefault="005834D8" w:rsidP="005834D8">
      <w:pPr>
        <w:numPr>
          <w:ilvl w:val="0"/>
          <w:numId w:val="4"/>
        </w:numPr>
        <w:spacing w:after="0"/>
        <w:rPr>
          <w:rFonts w:ascii="Times New Roman" w:hAnsi="Times New Roman" w:cs="Times New Roman"/>
          <w:sz w:val="24"/>
          <w:szCs w:val="24"/>
        </w:rPr>
      </w:pPr>
      <w:r w:rsidRPr="005834D8">
        <w:rPr>
          <w:rFonts w:ascii="Times New Roman" w:hAnsi="Times New Roman" w:cs="Times New Roman"/>
          <w:sz w:val="24"/>
          <w:szCs w:val="24"/>
        </w:rPr>
        <w:t>but when government goes against specific commands and principles of scripture, when they oppose God’s commands it is appropriate to disobey the government</w:t>
      </w:r>
    </w:p>
    <w:p w14:paraId="2B0FE67E" w14:textId="77777777" w:rsidR="005834D8" w:rsidRPr="005834D8" w:rsidRDefault="005834D8" w:rsidP="005834D8">
      <w:pPr>
        <w:numPr>
          <w:ilvl w:val="0"/>
          <w:numId w:val="4"/>
        </w:numPr>
        <w:spacing w:after="0"/>
        <w:rPr>
          <w:rFonts w:ascii="Times New Roman" w:hAnsi="Times New Roman" w:cs="Times New Roman"/>
          <w:sz w:val="24"/>
          <w:szCs w:val="24"/>
        </w:rPr>
      </w:pPr>
      <w:r w:rsidRPr="005834D8">
        <w:rPr>
          <w:rFonts w:ascii="Times New Roman" w:hAnsi="Times New Roman" w:cs="Times New Roman"/>
          <w:sz w:val="24"/>
          <w:szCs w:val="24"/>
        </w:rPr>
        <w:t>even oppose it and work against it</w:t>
      </w:r>
    </w:p>
    <w:p w14:paraId="1C0A3B87" w14:textId="77777777" w:rsidR="005834D8" w:rsidRPr="005834D8" w:rsidRDefault="005834D8" w:rsidP="005834D8">
      <w:pPr>
        <w:spacing w:after="0"/>
        <w:rPr>
          <w:rFonts w:ascii="Times New Roman" w:hAnsi="Times New Roman" w:cs="Times New Roman"/>
          <w:sz w:val="24"/>
          <w:szCs w:val="24"/>
        </w:rPr>
      </w:pPr>
    </w:p>
    <w:p w14:paraId="09C7F0E2" w14:textId="6237DF2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5834D8">
        <w:rPr>
          <w:rFonts w:ascii="Times New Roman" w:hAnsi="Times New Roman" w:cs="Times New Roman"/>
          <w:sz w:val="24"/>
          <w:szCs w:val="24"/>
        </w:rPr>
        <w:t xml:space="preserve"> Faith in the Face of Fear</w:t>
      </w:r>
    </w:p>
    <w:p w14:paraId="5670B7D6" w14:textId="77777777" w:rsidR="00261773" w:rsidRDefault="00261773" w:rsidP="00261773">
      <w:pPr>
        <w:spacing w:after="0"/>
        <w:rPr>
          <w:rFonts w:ascii="Times New Roman" w:hAnsi="Times New Roman" w:cs="Times New Roman"/>
          <w:sz w:val="24"/>
          <w:szCs w:val="24"/>
        </w:rPr>
      </w:pPr>
    </w:p>
    <w:p w14:paraId="3D496D40" w14:textId="2FEEB32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5834D8">
        <w:rPr>
          <w:rFonts w:ascii="Times New Roman" w:hAnsi="Times New Roman" w:cs="Times New Roman"/>
          <w:sz w:val="24"/>
          <w:szCs w:val="24"/>
        </w:rPr>
        <w:t xml:space="preserve"> fear expressed.</w:t>
      </w:r>
    </w:p>
    <w:p w14:paraId="28C8FBA3" w14:textId="24121A00" w:rsidR="005834D8" w:rsidRPr="00E51231" w:rsidRDefault="005834D8" w:rsidP="005834D8">
      <w:pPr>
        <w:spacing w:after="0"/>
        <w:rPr>
          <w:rFonts w:ascii="Times New Roman" w:hAnsi="Times New Roman" w:cs="Times New Roman"/>
          <w:sz w:val="20"/>
          <w:szCs w:val="20"/>
        </w:rPr>
      </w:pPr>
      <w:r w:rsidRPr="00E51231">
        <w:rPr>
          <w:rFonts w:ascii="Times New Roman" w:hAnsi="Times New Roman" w:cs="Times New Roman"/>
          <w:sz w:val="20"/>
          <w:szCs w:val="20"/>
        </w:rPr>
        <w:lastRenderedPageBreak/>
        <w:t xml:space="preserve">Joshua 2:8-14 (NIV)  Before the spies lay down for the night, she went up on the roof 9  and said to them, "I know that the LORD has given this land to you and that a great fear of you has fallen on us, so that all who live in this country are melting in fear because of you. 10  We have heard how the LORD dried up the water of the Red Sea for you when you came out of Egypt, and what you did to Sihon and Og, the two kings of the Amorites east of the Jordan, whom you completely destroyed. 11  When we heard of it, our hearts melted and everyone's courage failed because of you, for the LORD your God is God in heaven above and on the earth below. 12  Now then, please swear to me by the LORD that you will show kindness to my family, because I have shown kindness to you. Give me a sure sign 13  that you will spare the lives of my father and mother, my brothers and sisters, and all who belong to them, and that you will save us from death." </w:t>
      </w:r>
    </w:p>
    <w:p w14:paraId="5A3B1CB4" w14:textId="77777777" w:rsidR="005834D8" w:rsidRDefault="005834D8" w:rsidP="00261773">
      <w:pPr>
        <w:spacing w:after="0"/>
        <w:rPr>
          <w:rFonts w:ascii="Times New Roman" w:hAnsi="Times New Roman" w:cs="Times New Roman"/>
          <w:sz w:val="24"/>
          <w:szCs w:val="24"/>
        </w:rPr>
      </w:pPr>
    </w:p>
    <w:p w14:paraId="5629BCA1"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What words and phrases did Rahab use to describe the feelings of the people of Jericho?</w:t>
      </w:r>
    </w:p>
    <w:p w14:paraId="1A3661C1"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great fear fallen on us</w:t>
      </w:r>
    </w:p>
    <w:p w14:paraId="3350E6DB"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all who live here are melting in fear</w:t>
      </w:r>
    </w:p>
    <w:p w14:paraId="41B52CCF"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our hearts melted</w:t>
      </w:r>
    </w:p>
    <w:p w14:paraId="5E84E574" w14:textId="77777777" w:rsidR="005834D8" w:rsidRPr="005834D8" w:rsidRDefault="005834D8" w:rsidP="005834D8">
      <w:pPr>
        <w:numPr>
          <w:ilvl w:val="0"/>
          <w:numId w:val="5"/>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everyone’s</w:t>
      </w:r>
      <w:proofErr w:type="gramEnd"/>
      <w:r w:rsidRPr="005834D8">
        <w:rPr>
          <w:rFonts w:ascii="Times New Roman" w:hAnsi="Times New Roman" w:cs="Times New Roman"/>
          <w:sz w:val="24"/>
          <w:szCs w:val="24"/>
        </w:rPr>
        <w:t xml:space="preserve"> courage failed</w:t>
      </w:r>
    </w:p>
    <w:p w14:paraId="2B636E54" w14:textId="77777777" w:rsidR="005834D8" w:rsidRPr="005834D8" w:rsidRDefault="005834D8" w:rsidP="005834D8">
      <w:pPr>
        <w:spacing w:after="0"/>
        <w:rPr>
          <w:rFonts w:ascii="Times New Roman" w:hAnsi="Times New Roman" w:cs="Times New Roman"/>
          <w:sz w:val="24"/>
          <w:szCs w:val="24"/>
        </w:rPr>
      </w:pPr>
    </w:p>
    <w:p w14:paraId="208C6888"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What reports of awesome events had proceeded the Israelites?</w:t>
      </w:r>
    </w:p>
    <w:p w14:paraId="4592DEFB"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Jehovah God had parted the Red Sea, dried up the land</w:t>
      </w:r>
    </w:p>
    <w:p w14:paraId="2E811827"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with God’s help, Israel had defeated Sihon and Og, two kings of the Amorites</w:t>
      </w:r>
    </w:p>
    <w:p w14:paraId="29886942"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you completely destroyed them</w:t>
      </w:r>
    </w:p>
    <w:p w14:paraId="713AE1B0" w14:textId="77777777" w:rsidR="005834D8" w:rsidRPr="005834D8" w:rsidRDefault="005834D8" w:rsidP="005834D8">
      <w:pPr>
        <w:spacing w:after="0"/>
        <w:rPr>
          <w:rFonts w:ascii="Times New Roman" w:hAnsi="Times New Roman" w:cs="Times New Roman"/>
          <w:sz w:val="24"/>
          <w:szCs w:val="24"/>
        </w:rPr>
      </w:pPr>
    </w:p>
    <w:p w14:paraId="7AF11F89"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What is the significance of  her use of God’s name, LORD,  or Jehovah in her descriptions?</w:t>
      </w:r>
    </w:p>
    <w:p w14:paraId="0F53BBB1"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people of Jericho knew about the God the Israelites worshiped</w:t>
      </w:r>
    </w:p>
    <w:p w14:paraId="1A541E97"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they knew of His name</w:t>
      </w:r>
    </w:p>
    <w:p w14:paraId="28263D8E"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they were in awe, fear of his power and authority</w:t>
      </w:r>
    </w:p>
    <w:p w14:paraId="5E143AFD"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Jehovah God’s reputation had proceeded the approach of the Israelites</w:t>
      </w:r>
    </w:p>
    <w:p w14:paraId="4927E3E9"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she was convinced that Jehovah God would defeat her city, her land, her people</w:t>
      </w:r>
    </w:p>
    <w:p w14:paraId="1A5F3FFB" w14:textId="77777777" w:rsidR="005834D8" w:rsidRPr="005834D8" w:rsidRDefault="005834D8" w:rsidP="005834D8">
      <w:pPr>
        <w:spacing w:after="0"/>
        <w:rPr>
          <w:rFonts w:ascii="Times New Roman" w:hAnsi="Times New Roman" w:cs="Times New Roman"/>
          <w:sz w:val="24"/>
          <w:szCs w:val="24"/>
        </w:rPr>
      </w:pPr>
    </w:p>
    <w:p w14:paraId="53264DF5"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 xml:space="preserve"> How would you explain the phrase “fear of God” to someone who isn’t a Christ-follower?</w:t>
      </w:r>
    </w:p>
    <w:p w14:paraId="5D991130" w14:textId="14FCC1BD"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being in awe of God, being convinced of His power and authority</w:t>
      </w:r>
    </w:p>
    <w:p w14:paraId="54353D12"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being aware of how much he loves us</w:t>
      </w:r>
    </w:p>
    <w:p w14:paraId="1974C531"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realizing God is far more than just a figment of human imagination</w:t>
      </w:r>
    </w:p>
    <w:p w14:paraId="2FBDA0A0"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 xml:space="preserve">He is the God who created </w:t>
      </w:r>
      <w:r w:rsidRPr="005834D8">
        <w:rPr>
          <w:rFonts w:ascii="Times New Roman" w:hAnsi="Times New Roman" w:cs="Times New Roman"/>
          <w:i/>
          <w:sz w:val="24"/>
          <w:szCs w:val="24"/>
        </w:rPr>
        <w:t>all</w:t>
      </w:r>
      <w:r w:rsidRPr="005834D8">
        <w:rPr>
          <w:rFonts w:ascii="Times New Roman" w:hAnsi="Times New Roman" w:cs="Times New Roman"/>
          <w:sz w:val="24"/>
          <w:szCs w:val="24"/>
        </w:rPr>
        <w:t xml:space="preserve"> of the universe</w:t>
      </w:r>
    </w:p>
    <w:p w14:paraId="18C7D9F7"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He is the God who entered into time and space and came to earth as a human</w:t>
      </w:r>
    </w:p>
    <w:p w14:paraId="4601A947"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He is in control of the flow of history, despite those who aspire to be power figures – no matter what point in history</w:t>
      </w:r>
    </w:p>
    <w:p w14:paraId="48C7ECBF" w14:textId="77777777" w:rsidR="005834D8" w:rsidRPr="005834D8" w:rsidRDefault="005834D8" w:rsidP="005834D8">
      <w:pPr>
        <w:spacing w:after="0"/>
        <w:rPr>
          <w:rFonts w:ascii="Times New Roman" w:hAnsi="Times New Roman" w:cs="Times New Roman"/>
          <w:sz w:val="24"/>
          <w:szCs w:val="24"/>
        </w:rPr>
      </w:pPr>
    </w:p>
    <w:p w14:paraId="3FC119C2"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 xml:space="preserve">Consider the statement, </w:t>
      </w:r>
      <w:r w:rsidRPr="005834D8">
        <w:rPr>
          <w:rFonts w:ascii="Times New Roman" w:hAnsi="Times New Roman" w:cs="Times New Roman"/>
          <w:i/>
          <w:sz w:val="24"/>
          <w:szCs w:val="24"/>
        </w:rPr>
        <w:t>Fear of God fuels faith into action</w:t>
      </w:r>
      <w:r w:rsidRPr="005834D8">
        <w:rPr>
          <w:rFonts w:ascii="Times New Roman" w:hAnsi="Times New Roman" w:cs="Times New Roman"/>
          <w:sz w:val="24"/>
          <w:szCs w:val="24"/>
        </w:rPr>
        <w:t>.  What do you think that means?</w:t>
      </w:r>
    </w:p>
    <w:p w14:paraId="6E0603F0"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if you are in awe of God’s power and authority and love</w:t>
      </w:r>
    </w:p>
    <w:p w14:paraId="77D1ED91"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then you can trust him to be with you when you step out in faith</w:t>
      </w:r>
    </w:p>
    <w:p w14:paraId="4B93DCB8" w14:textId="77777777" w:rsidR="005834D8" w:rsidRPr="005834D8" w:rsidRDefault="005834D8" w:rsidP="005834D8">
      <w:pPr>
        <w:numPr>
          <w:ilvl w:val="0"/>
          <w:numId w:val="5"/>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when</w:t>
      </w:r>
      <w:proofErr w:type="gramEnd"/>
      <w:r w:rsidRPr="005834D8">
        <w:rPr>
          <w:rFonts w:ascii="Times New Roman" w:hAnsi="Times New Roman" w:cs="Times New Roman"/>
          <w:sz w:val="24"/>
          <w:szCs w:val="24"/>
        </w:rPr>
        <w:t xml:space="preserve"> you obey Him and do His will you can be convinced of His presence and </w:t>
      </w:r>
    </w:p>
    <w:p w14:paraId="0287613B" w14:textId="77777777" w:rsidR="005834D8" w:rsidRPr="005834D8" w:rsidRDefault="005834D8" w:rsidP="005834D8">
      <w:pPr>
        <w:numPr>
          <w:ilvl w:val="0"/>
          <w:numId w:val="5"/>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you</w:t>
      </w:r>
      <w:proofErr w:type="gramEnd"/>
      <w:r w:rsidRPr="005834D8">
        <w:rPr>
          <w:rFonts w:ascii="Times New Roman" w:hAnsi="Times New Roman" w:cs="Times New Roman"/>
          <w:sz w:val="24"/>
          <w:szCs w:val="24"/>
        </w:rPr>
        <w:t xml:space="preserve"> are assured in your heart and mind that He will enable you</w:t>
      </w:r>
    </w:p>
    <w:p w14:paraId="44F1084A" w14:textId="77777777" w:rsidR="009D5A8E" w:rsidRDefault="009D5A8E" w:rsidP="00261773">
      <w:pPr>
        <w:spacing w:after="0"/>
        <w:rPr>
          <w:rFonts w:ascii="Times New Roman" w:hAnsi="Times New Roman" w:cs="Times New Roman"/>
          <w:sz w:val="24"/>
          <w:szCs w:val="24"/>
        </w:rPr>
      </w:pPr>
    </w:p>
    <w:p w14:paraId="6DD7E921" w14:textId="77777777" w:rsidR="009D5A8E" w:rsidRDefault="009D5A8E" w:rsidP="00261773">
      <w:pPr>
        <w:spacing w:after="0"/>
        <w:rPr>
          <w:rFonts w:ascii="Times New Roman" w:hAnsi="Times New Roman" w:cs="Times New Roman"/>
          <w:sz w:val="24"/>
          <w:szCs w:val="24"/>
        </w:rPr>
      </w:pPr>
    </w:p>
    <w:p w14:paraId="0F17868F" w14:textId="68961FA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5834D8">
        <w:rPr>
          <w:rFonts w:ascii="Times New Roman" w:hAnsi="Times New Roman" w:cs="Times New Roman"/>
          <w:sz w:val="24"/>
          <w:szCs w:val="24"/>
        </w:rPr>
        <w:t xml:space="preserve"> Our Faith Benefits Others</w:t>
      </w:r>
    </w:p>
    <w:p w14:paraId="1491E143" w14:textId="77777777" w:rsidR="00261773" w:rsidRDefault="00261773" w:rsidP="00261773">
      <w:pPr>
        <w:spacing w:after="0"/>
        <w:rPr>
          <w:rFonts w:ascii="Times New Roman" w:hAnsi="Times New Roman" w:cs="Times New Roman"/>
          <w:sz w:val="24"/>
          <w:szCs w:val="24"/>
        </w:rPr>
      </w:pPr>
    </w:p>
    <w:p w14:paraId="3B7B7B7E" w14:textId="13A83F0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5834D8">
        <w:rPr>
          <w:rFonts w:ascii="Times New Roman" w:hAnsi="Times New Roman" w:cs="Times New Roman"/>
          <w:sz w:val="24"/>
          <w:szCs w:val="24"/>
        </w:rPr>
        <w:t xml:space="preserve"> a promise fulfilled.</w:t>
      </w:r>
    </w:p>
    <w:p w14:paraId="0B3D5470" w14:textId="77777777" w:rsidR="009D5A8E" w:rsidRDefault="009D5A8E" w:rsidP="00261773">
      <w:pPr>
        <w:spacing w:after="0"/>
        <w:rPr>
          <w:rFonts w:ascii="Times New Roman" w:hAnsi="Times New Roman" w:cs="Times New Roman"/>
          <w:sz w:val="24"/>
          <w:szCs w:val="24"/>
        </w:rPr>
      </w:pPr>
    </w:p>
    <w:p w14:paraId="56528FAA" w14:textId="77777777" w:rsidR="005834D8" w:rsidRPr="00193290" w:rsidRDefault="005834D8" w:rsidP="005834D8">
      <w:pPr>
        <w:spacing w:after="0"/>
        <w:rPr>
          <w:rFonts w:ascii="Times New Roman" w:hAnsi="Times New Roman" w:cs="Times New Roman"/>
          <w:sz w:val="20"/>
          <w:szCs w:val="20"/>
        </w:rPr>
      </w:pPr>
      <w:r w:rsidRPr="00E51231">
        <w:rPr>
          <w:rFonts w:ascii="Times New Roman" w:hAnsi="Times New Roman" w:cs="Times New Roman"/>
          <w:sz w:val="20"/>
          <w:szCs w:val="20"/>
        </w:rPr>
        <w:t>Joshua 6:22-25 (NIV)  Joshua said to the two men who had spied out the land, "Go into the prostitute's house and bring her out and all who belong to her, in accordance with your oath to her." 23  So the young men who had done the spying went in and brought out Rahab, her father and mother and brothers and all who belonged to her. They brought out her entire family and put them in a place outside the camp of Israel. 24  Then they burned the whole city and everything in it, but they put the silver and gold and the articles of bronze and iron into the treasury of the LORD's house. 25  But Joshua spared Rahab the prostitute, with her family and all who belonged to her, because she hid the men Joshua had sent as spies to Jericho--and she lives among the Israelites to this day.</w:t>
      </w:r>
    </w:p>
    <w:p w14:paraId="1F4B7273" w14:textId="77777777" w:rsidR="005834D8" w:rsidRDefault="005834D8" w:rsidP="00261773">
      <w:pPr>
        <w:spacing w:after="0"/>
        <w:rPr>
          <w:rFonts w:ascii="Times New Roman" w:hAnsi="Times New Roman" w:cs="Times New Roman"/>
          <w:sz w:val="24"/>
          <w:szCs w:val="24"/>
        </w:rPr>
      </w:pPr>
    </w:p>
    <w:p w14:paraId="451314BD"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 xml:space="preserve">What assignment did Joshua give to the two former spies when the city of Jericho fell? </w:t>
      </w:r>
    </w:p>
    <w:p w14:paraId="080F6424"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go to Rahab’s house</w:t>
      </w:r>
    </w:p>
    <w:p w14:paraId="51816583"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bring her out</w:t>
      </w:r>
    </w:p>
    <w:p w14:paraId="6C202169"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bring out all who belong with her</w:t>
      </w:r>
    </w:p>
    <w:p w14:paraId="27AEBCA5"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we will fulfill our promise to her</w:t>
      </w:r>
    </w:p>
    <w:p w14:paraId="306A53A3" w14:textId="77777777" w:rsidR="005834D8" w:rsidRDefault="005834D8" w:rsidP="00261773">
      <w:pPr>
        <w:spacing w:after="0"/>
        <w:rPr>
          <w:rFonts w:ascii="Times New Roman" w:hAnsi="Times New Roman" w:cs="Times New Roman"/>
          <w:sz w:val="24"/>
          <w:szCs w:val="24"/>
        </w:rPr>
      </w:pPr>
    </w:p>
    <w:p w14:paraId="7EB3FE58" w14:textId="77777777"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 xml:space="preserve">Who else benefited from her acting by faith? </w:t>
      </w:r>
    </w:p>
    <w:p w14:paraId="4749EF66" w14:textId="2823E4D1"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father, mother, brothers</w:t>
      </w:r>
    </w:p>
    <w:p w14:paraId="7A71FCA2"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i/>
          <w:iCs/>
          <w:sz w:val="24"/>
          <w:szCs w:val="24"/>
        </w:rPr>
        <w:t>all</w:t>
      </w:r>
      <w:r w:rsidRPr="005834D8">
        <w:rPr>
          <w:rFonts w:ascii="Times New Roman" w:hAnsi="Times New Roman" w:cs="Times New Roman"/>
          <w:sz w:val="24"/>
          <w:szCs w:val="24"/>
        </w:rPr>
        <w:t xml:space="preserve"> who belonged to her</w:t>
      </w:r>
    </w:p>
    <w:p w14:paraId="01F5D83A" w14:textId="77777777" w:rsidR="005834D8" w:rsidRDefault="005834D8" w:rsidP="005834D8">
      <w:pPr>
        <w:spacing w:after="0"/>
        <w:rPr>
          <w:rFonts w:ascii="Times New Roman" w:hAnsi="Times New Roman" w:cs="Times New Roman"/>
          <w:sz w:val="24"/>
          <w:szCs w:val="24"/>
        </w:rPr>
      </w:pPr>
    </w:p>
    <w:p w14:paraId="4F74E8D5" w14:textId="77777777" w:rsid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 xml:space="preserve">What do we learn about the </w:t>
      </w:r>
      <w:r>
        <w:rPr>
          <w:rFonts w:ascii="Times New Roman" w:hAnsi="Times New Roman" w:cs="Times New Roman"/>
          <w:sz w:val="24"/>
          <w:szCs w:val="24"/>
        </w:rPr>
        <w:t>mercy, love and grace</w:t>
      </w:r>
      <w:r w:rsidRPr="005834D8">
        <w:rPr>
          <w:rFonts w:ascii="Times New Roman" w:hAnsi="Times New Roman" w:cs="Times New Roman"/>
          <w:sz w:val="24"/>
          <w:szCs w:val="24"/>
        </w:rPr>
        <w:t xml:space="preserve"> God in this story about Rahab? </w:t>
      </w:r>
    </w:p>
    <w:tbl>
      <w:tblPr>
        <w:tblStyle w:val="TableGrid"/>
        <w:tblW w:w="0" w:type="auto"/>
        <w:tblLook w:val="04A0" w:firstRow="1" w:lastRow="0" w:firstColumn="1" w:lastColumn="0" w:noHBand="0" w:noVBand="1"/>
      </w:tblPr>
      <w:tblGrid>
        <w:gridCol w:w="4675"/>
        <w:gridCol w:w="4675"/>
      </w:tblGrid>
      <w:tr w:rsidR="005834D8" w14:paraId="277CC3E3" w14:textId="77777777" w:rsidTr="00027E74">
        <w:tc>
          <w:tcPr>
            <w:tcW w:w="4675" w:type="dxa"/>
          </w:tcPr>
          <w:p w14:paraId="53152353" w14:textId="77777777" w:rsidR="005834D8" w:rsidRDefault="005834D8" w:rsidP="00027E74">
            <w:pPr>
              <w:jc w:val="center"/>
              <w:rPr>
                <w:rFonts w:ascii="Times New Roman" w:hAnsi="Times New Roman" w:cs="Times New Roman"/>
                <w:sz w:val="24"/>
                <w:szCs w:val="24"/>
              </w:rPr>
            </w:pPr>
            <w:r>
              <w:rPr>
                <w:rFonts w:ascii="Times New Roman" w:hAnsi="Times New Roman" w:cs="Times New Roman"/>
                <w:sz w:val="24"/>
                <w:szCs w:val="24"/>
              </w:rPr>
              <w:t>Mercy</w:t>
            </w:r>
          </w:p>
        </w:tc>
        <w:tc>
          <w:tcPr>
            <w:tcW w:w="4675" w:type="dxa"/>
          </w:tcPr>
          <w:p w14:paraId="6CF8FFDD" w14:textId="77777777" w:rsidR="005834D8" w:rsidRDefault="005834D8" w:rsidP="00027E74">
            <w:pPr>
              <w:jc w:val="center"/>
              <w:rPr>
                <w:rFonts w:ascii="Times New Roman" w:hAnsi="Times New Roman" w:cs="Times New Roman"/>
                <w:sz w:val="24"/>
                <w:szCs w:val="24"/>
              </w:rPr>
            </w:pPr>
            <w:r>
              <w:rPr>
                <w:rFonts w:ascii="Times New Roman" w:hAnsi="Times New Roman" w:cs="Times New Roman"/>
                <w:sz w:val="24"/>
                <w:szCs w:val="24"/>
              </w:rPr>
              <w:t>Love and Grace</w:t>
            </w:r>
          </w:p>
        </w:tc>
      </w:tr>
      <w:tr w:rsidR="005834D8" w14:paraId="44ADAC17" w14:textId="77777777" w:rsidTr="00027E74">
        <w:tc>
          <w:tcPr>
            <w:tcW w:w="4675" w:type="dxa"/>
          </w:tcPr>
          <w:p w14:paraId="7873A604" w14:textId="77777777" w:rsidR="005834D8" w:rsidRPr="005834D8" w:rsidRDefault="005834D8" w:rsidP="00027E74">
            <w:pPr>
              <w:numPr>
                <w:ilvl w:val="0"/>
                <w:numId w:val="5"/>
              </w:numPr>
              <w:rPr>
                <w:rFonts w:ascii="Times New Roman" w:hAnsi="Times New Roman" w:cs="Times New Roman"/>
                <w:sz w:val="24"/>
                <w:szCs w:val="24"/>
              </w:rPr>
            </w:pPr>
            <w:r w:rsidRPr="005834D8">
              <w:rPr>
                <w:rFonts w:ascii="Times New Roman" w:hAnsi="Times New Roman" w:cs="Times New Roman"/>
                <w:sz w:val="24"/>
                <w:szCs w:val="24"/>
              </w:rPr>
              <w:t>she and her family were not killed, even though they were citizens of Jericho</w:t>
            </w:r>
          </w:p>
          <w:p w14:paraId="07B4DD65" w14:textId="77777777" w:rsidR="005834D8" w:rsidRPr="005834D8" w:rsidRDefault="005834D8" w:rsidP="00027E74">
            <w:pPr>
              <w:numPr>
                <w:ilvl w:val="0"/>
                <w:numId w:val="5"/>
              </w:numPr>
              <w:rPr>
                <w:rFonts w:ascii="Times New Roman" w:hAnsi="Times New Roman" w:cs="Times New Roman"/>
                <w:sz w:val="24"/>
                <w:szCs w:val="24"/>
              </w:rPr>
            </w:pPr>
            <w:r w:rsidRPr="005834D8">
              <w:rPr>
                <w:rFonts w:ascii="Times New Roman" w:hAnsi="Times New Roman" w:cs="Times New Roman"/>
                <w:sz w:val="24"/>
                <w:szCs w:val="24"/>
              </w:rPr>
              <w:t>their house on the wall apparently was spared destruction (at least until they were rescued)</w:t>
            </w:r>
          </w:p>
        </w:tc>
        <w:tc>
          <w:tcPr>
            <w:tcW w:w="4675" w:type="dxa"/>
          </w:tcPr>
          <w:p w14:paraId="409E1B92" w14:textId="77777777" w:rsidR="005834D8" w:rsidRDefault="005834D8" w:rsidP="00027E7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they were allowed to become part of the Israelite community</w:t>
            </w:r>
          </w:p>
          <w:p w14:paraId="0C948C81" w14:textId="77777777" w:rsidR="005834D8" w:rsidRDefault="005834D8" w:rsidP="00027E7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Rahab ended up marrying Caleb … </w:t>
            </w:r>
          </w:p>
          <w:p w14:paraId="39DEE9E2" w14:textId="77777777" w:rsidR="005834D8" w:rsidRDefault="005834D8" w:rsidP="00027E74">
            <w:pPr>
              <w:pStyle w:val="ListParagraph"/>
              <w:numPr>
                <w:ilvl w:val="0"/>
                <w:numId w:val="5"/>
              </w:numPr>
              <w:rPr>
                <w:rFonts w:ascii="Times New Roman" w:hAnsi="Times New Roman" w:cs="Times New Roman"/>
                <w:sz w:val="24"/>
                <w:szCs w:val="24"/>
              </w:rPr>
            </w:pPr>
            <w:proofErr w:type="gramStart"/>
            <w:r>
              <w:rPr>
                <w:rFonts w:ascii="Times New Roman" w:hAnsi="Times New Roman" w:cs="Times New Roman"/>
                <w:sz w:val="24"/>
                <w:szCs w:val="24"/>
              </w:rPr>
              <w:t>she</w:t>
            </w:r>
            <w:proofErr w:type="gramEnd"/>
            <w:r>
              <w:rPr>
                <w:rFonts w:ascii="Times New Roman" w:hAnsi="Times New Roman" w:cs="Times New Roman"/>
                <w:sz w:val="24"/>
                <w:szCs w:val="24"/>
              </w:rPr>
              <w:t xml:space="preserve"> became the grandmother of King David </w:t>
            </w:r>
          </w:p>
          <w:p w14:paraId="37BF65B5" w14:textId="77777777" w:rsidR="005834D8" w:rsidRPr="005834D8" w:rsidRDefault="005834D8" w:rsidP="00027E7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part of the lineage of the Messiah</w:t>
            </w:r>
          </w:p>
        </w:tc>
      </w:tr>
    </w:tbl>
    <w:p w14:paraId="55AFD84E" w14:textId="77777777" w:rsidR="005834D8" w:rsidRDefault="005834D8" w:rsidP="005834D8">
      <w:pPr>
        <w:spacing w:after="0"/>
        <w:rPr>
          <w:rFonts w:ascii="Times New Roman" w:hAnsi="Times New Roman" w:cs="Times New Roman"/>
          <w:sz w:val="24"/>
          <w:szCs w:val="24"/>
        </w:rPr>
      </w:pPr>
    </w:p>
    <w:p w14:paraId="5609FC08" w14:textId="2891E55A"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that Rahab’s faith affected not just her, but her whole family.  What does this suggest about the “ripple effect” of one’s personal faith?</w:t>
      </w:r>
    </w:p>
    <w:p w14:paraId="581694A0"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God blesses not only the person of faith, but also those close to you</w:t>
      </w:r>
    </w:p>
    <w:p w14:paraId="7550902B" w14:textId="77777777" w:rsidR="005834D8" w:rsidRPr="005834D8" w:rsidRDefault="005834D8" w:rsidP="005834D8">
      <w:pPr>
        <w:numPr>
          <w:ilvl w:val="0"/>
          <w:numId w:val="5"/>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your</w:t>
      </w:r>
      <w:proofErr w:type="gramEnd"/>
      <w:r w:rsidRPr="005834D8">
        <w:rPr>
          <w:rFonts w:ascii="Times New Roman" w:hAnsi="Times New Roman" w:cs="Times New Roman"/>
          <w:sz w:val="24"/>
          <w:szCs w:val="24"/>
        </w:rPr>
        <w:t xml:space="preserve"> faith is a testimony to others near to you</w:t>
      </w:r>
    </w:p>
    <w:p w14:paraId="2EB7BDDB" w14:textId="77777777" w:rsidR="005834D8" w:rsidRPr="005834D8" w:rsidRDefault="005834D8" w:rsidP="005834D8">
      <w:pPr>
        <w:numPr>
          <w:ilvl w:val="0"/>
          <w:numId w:val="5"/>
        </w:numPr>
        <w:spacing w:after="0"/>
        <w:rPr>
          <w:rFonts w:ascii="Times New Roman" w:hAnsi="Times New Roman" w:cs="Times New Roman"/>
          <w:sz w:val="24"/>
          <w:szCs w:val="24"/>
        </w:rPr>
      </w:pPr>
      <w:r w:rsidRPr="005834D8">
        <w:rPr>
          <w:rFonts w:ascii="Times New Roman" w:hAnsi="Times New Roman" w:cs="Times New Roman"/>
          <w:sz w:val="24"/>
          <w:szCs w:val="24"/>
        </w:rPr>
        <w:t>you become a witness by living a life of faith</w:t>
      </w:r>
    </w:p>
    <w:p w14:paraId="59FB3454" w14:textId="522B5692" w:rsidR="005834D8" w:rsidRPr="005834D8" w:rsidRDefault="005834D8" w:rsidP="005834D8">
      <w:pPr>
        <w:numPr>
          <w:ilvl w:val="0"/>
          <w:numId w:val="5"/>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your</w:t>
      </w:r>
      <w:proofErr w:type="gramEnd"/>
      <w:r w:rsidRPr="005834D8">
        <w:rPr>
          <w:rFonts w:ascii="Times New Roman" w:hAnsi="Times New Roman" w:cs="Times New Roman"/>
          <w:sz w:val="24"/>
          <w:szCs w:val="24"/>
        </w:rPr>
        <w:t xml:space="preserve"> actions and attitudes of faith affect your family</w:t>
      </w:r>
      <w:r w:rsidR="007832ED">
        <w:rPr>
          <w:rFonts w:ascii="Times New Roman" w:hAnsi="Times New Roman" w:cs="Times New Roman"/>
          <w:sz w:val="24"/>
          <w:szCs w:val="24"/>
        </w:rPr>
        <w:t>,</w:t>
      </w:r>
      <w:r w:rsidRPr="005834D8">
        <w:rPr>
          <w:rFonts w:ascii="Times New Roman" w:hAnsi="Times New Roman" w:cs="Times New Roman"/>
          <w:sz w:val="24"/>
          <w:szCs w:val="24"/>
        </w:rPr>
        <w:t xml:space="preserve"> and in some ways</w:t>
      </w:r>
      <w:r w:rsidR="007832ED">
        <w:rPr>
          <w:rFonts w:ascii="Times New Roman" w:hAnsi="Times New Roman" w:cs="Times New Roman"/>
          <w:sz w:val="24"/>
          <w:szCs w:val="24"/>
        </w:rPr>
        <w:t>,</w:t>
      </w:r>
      <w:r w:rsidRPr="005834D8">
        <w:rPr>
          <w:rFonts w:ascii="Times New Roman" w:hAnsi="Times New Roman" w:cs="Times New Roman"/>
          <w:sz w:val="24"/>
          <w:szCs w:val="24"/>
        </w:rPr>
        <w:t xml:space="preserve"> your close friends</w:t>
      </w:r>
    </w:p>
    <w:p w14:paraId="15135615" w14:textId="77777777" w:rsidR="005834D8" w:rsidRPr="005834D8" w:rsidRDefault="005834D8" w:rsidP="005834D8">
      <w:pPr>
        <w:spacing w:after="0"/>
        <w:rPr>
          <w:rFonts w:ascii="Times New Roman" w:hAnsi="Times New Roman" w:cs="Times New Roman"/>
          <w:sz w:val="24"/>
          <w:szCs w:val="24"/>
        </w:rPr>
      </w:pPr>
    </w:p>
    <w:p w14:paraId="3B75FA97" w14:textId="6F3B52ED" w:rsidR="005834D8" w:rsidRPr="005834D8" w:rsidRDefault="005834D8" w:rsidP="005834D8">
      <w:pPr>
        <w:spacing w:after="0"/>
        <w:rPr>
          <w:rFonts w:ascii="Times New Roman" w:hAnsi="Times New Roman" w:cs="Times New Roman"/>
          <w:sz w:val="24"/>
          <w:szCs w:val="24"/>
        </w:rPr>
      </w:pPr>
      <w:r w:rsidRPr="005834D8">
        <w:rPr>
          <w:rFonts w:ascii="Times New Roman" w:hAnsi="Times New Roman" w:cs="Times New Roman"/>
          <w:sz w:val="24"/>
          <w:szCs w:val="24"/>
        </w:rPr>
        <w:t xml:space="preserve">What does Rahab’s story </w:t>
      </w:r>
      <w:r>
        <w:rPr>
          <w:rFonts w:ascii="Times New Roman" w:hAnsi="Times New Roman" w:cs="Times New Roman"/>
          <w:sz w:val="24"/>
          <w:szCs w:val="24"/>
        </w:rPr>
        <w:t>say</w:t>
      </w:r>
      <w:r w:rsidRPr="005834D8">
        <w:rPr>
          <w:rFonts w:ascii="Times New Roman" w:hAnsi="Times New Roman" w:cs="Times New Roman"/>
          <w:sz w:val="24"/>
          <w:szCs w:val="24"/>
        </w:rPr>
        <w:t xml:space="preserve"> about God’s willingness to use unlikely people </w:t>
      </w:r>
      <w:r>
        <w:rPr>
          <w:rFonts w:ascii="Times New Roman" w:hAnsi="Times New Roman" w:cs="Times New Roman"/>
          <w:sz w:val="24"/>
          <w:szCs w:val="24"/>
        </w:rPr>
        <w:t>for H</w:t>
      </w:r>
      <w:r w:rsidRPr="005834D8">
        <w:rPr>
          <w:rFonts w:ascii="Times New Roman" w:hAnsi="Times New Roman" w:cs="Times New Roman"/>
          <w:sz w:val="24"/>
          <w:szCs w:val="24"/>
        </w:rPr>
        <w:t>is purposes?</w:t>
      </w:r>
    </w:p>
    <w:p w14:paraId="381B4966" w14:textId="77777777" w:rsidR="005834D8" w:rsidRPr="005834D8" w:rsidRDefault="005834D8" w:rsidP="005834D8">
      <w:pPr>
        <w:numPr>
          <w:ilvl w:val="0"/>
          <w:numId w:val="6"/>
        </w:numPr>
        <w:spacing w:after="0"/>
        <w:rPr>
          <w:rFonts w:ascii="Times New Roman" w:hAnsi="Times New Roman" w:cs="Times New Roman"/>
          <w:sz w:val="24"/>
          <w:szCs w:val="24"/>
        </w:rPr>
      </w:pPr>
      <w:r w:rsidRPr="005834D8">
        <w:rPr>
          <w:rFonts w:ascii="Times New Roman" w:hAnsi="Times New Roman" w:cs="Times New Roman"/>
          <w:sz w:val="24"/>
          <w:szCs w:val="24"/>
        </w:rPr>
        <w:t xml:space="preserve">we wouldn’t expect her to show up in our Bible study group, but God </w:t>
      </w:r>
      <w:r w:rsidRPr="005834D8">
        <w:rPr>
          <w:rFonts w:ascii="Times New Roman" w:hAnsi="Times New Roman" w:cs="Times New Roman"/>
          <w:i/>
          <w:iCs/>
          <w:sz w:val="24"/>
          <w:szCs w:val="24"/>
        </w:rPr>
        <w:t>did</w:t>
      </w:r>
      <w:r w:rsidRPr="005834D8">
        <w:rPr>
          <w:rFonts w:ascii="Times New Roman" w:hAnsi="Times New Roman" w:cs="Times New Roman"/>
          <w:sz w:val="24"/>
          <w:szCs w:val="24"/>
        </w:rPr>
        <w:t xml:space="preserve"> accept her </w:t>
      </w:r>
    </w:p>
    <w:p w14:paraId="09DBA008" w14:textId="77777777" w:rsidR="005834D8" w:rsidRPr="005834D8" w:rsidRDefault="005834D8" w:rsidP="005834D8">
      <w:pPr>
        <w:numPr>
          <w:ilvl w:val="0"/>
          <w:numId w:val="6"/>
        </w:numPr>
        <w:spacing w:after="0"/>
        <w:rPr>
          <w:rFonts w:ascii="Times New Roman" w:hAnsi="Times New Roman" w:cs="Times New Roman"/>
          <w:sz w:val="24"/>
          <w:szCs w:val="24"/>
        </w:rPr>
      </w:pPr>
      <w:proofErr w:type="gramStart"/>
      <w:r w:rsidRPr="005834D8">
        <w:rPr>
          <w:rFonts w:ascii="Times New Roman" w:hAnsi="Times New Roman" w:cs="Times New Roman"/>
          <w:sz w:val="24"/>
          <w:szCs w:val="24"/>
        </w:rPr>
        <w:t>she</w:t>
      </w:r>
      <w:proofErr w:type="gramEnd"/>
      <w:r w:rsidRPr="005834D8">
        <w:rPr>
          <w:rFonts w:ascii="Times New Roman" w:hAnsi="Times New Roman" w:cs="Times New Roman"/>
          <w:sz w:val="24"/>
          <w:szCs w:val="24"/>
        </w:rPr>
        <w:t xml:space="preserve"> became the wife of one of the leaders of the Israelites, grandmother of King David</w:t>
      </w:r>
    </w:p>
    <w:p w14:paraId="4996FB71" w14:textId="77777777" w:rsidR="005834D8" w:rsidRPr="005834D8" w:rsidRDefault="005834D8" w:rsidP="005834D8">
      <w:pPr>
        <w:numPr>
          <w:ilvl w:val="0"/>
          <w:numId w:val="6"/>
        </w:numPr>
        <w:spacing w:after="0"/>
        <w:rPr>
          <w:rFonts w:ascii="Times New Roman" w:hAnsi="Times New Roman" w:cs="Times New Roman"/>
          <w:sz w:val="24"/>
          <w:szCs w:val="24"/>
        </w:rPr>
      </w:pPr>
      <w:r w:rsidRPr="005834D8">
        <w:rPr>
          <w:rFonts w:ascii="Times New Roman" w:hAnsi="Times New Roman" w:cs="Times New Roman"/>
          <w:sz w:val="24"/>
          <w:szCs w:val="24"/>
        </w:rPr>
        <w:t>she is also declared a hero of faith in Hebrews 11</w:t>
      </w:r>
    </w:p>
    <w:p w14:paraId="40390228" w14:textId="5D6E6142" w:rsidR="005834D8" w:rsidRPr="005834D8" w:rsidRDefault="005A3703" w:rsidP="005834D8">
      <w:pPr>
        <w:numPr>
          <w:ilvl w:val="0"/>
          <w:numId w:val="6"/>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3847EA7" wp14:editId="1D0ED0C5">
                <wp:simplePos x="0" y="0"/>
                <wp:positionH relativeFrom="column">
                  <wp:posOffset>1666621</wp:posOffset>
                </wp:positionH>
                <wp:positionV relativeFrom="page">
                  <wp:posOffset>9185986</wp:posOffset>
                </wp:positionV>
                <wp:extent cx="3064510" cy="467995"/>
                <wp:effectExtent l="19050" t="19050" r="40640" b="65405"/>
                <wp:wrapSquare wrapText="bothSides"/>
                <wp:docPr id="4" name="Text Box 4"/>
                <wp:cNvGraphicFramePr/>
                <a:graphic xmlns:a="http://schemas.openxmlformats.org/drawingml/2006/main">
                  <a:graphicData uri="http://schemas.microsoft.com/office/word/2010/wordprocessingShape">
                    <wps:wsp>
                      <wps:cNvSpPr txBox="1"/>
                      <wps:spPr>
                        <a:xfrm>
                          <a:off x="0" y="0"/>
                          <a:ext cx="3064510" cy="467995"/>
                        </a:xfrm>
                        <a:custGeom>
                          <a:avLst/>
                          <a:gdLst>
                            <a:gd name="connsiteX0" fmla="*/ 0 w 3064510"/>
                            <a:gd name="connsiteY0" fmla="*/ 0 h 467995"/>
                            <a:gd name="connsiteX1" fmla="*/ 418816 w 3064510"/>
                            <a:gd name="connsiteY1" fmla="*/ 0 h 467995"/>
                            <a:gd name="connsiteX2" fmla="*/ 868278 w 3064510"/>
                            <a:gd name="connsiteY2" fmla="*/ 0 h 467995"/>
                            <a:gd name="connsiteX3" fmla="*/ 1409675 w 3064510"/>
                            <a:gd name="connsiteY3" fmla="*/ 0 h 467995"/>
                            <a:gd name="connsiteX4" fmla="*/ 1828491 w 3064510"/>
                            <a:gd name="connsiteY4" fmla="*/ 0 h 467995"/>
                            <a:gd name="connsiteX5" fmla="*/ 2277952 w 3064510"/>
                            <a:gd name="connsiteY5" fmla="*/ 0 h 467995"/>
                            <a:gd name="connsiteX6" fmla="*/ 3064510 w 3064510"/>
                            <a:gd name="connsiteY6" fmla="*/ 0 h 467995"/>
                            <a:gd name="connsiteX7" fmla="*/ 3064510 w 3064510"/>
                            <a:gd name="connsiteY7" fmla="*/ 467995 h 467995"/>
                            <a:gd name="connsiteX8" fmla="*/ 2553758 w 3064510"/>
                            <a:gd name="connsiteY8" fmla="*/ 467995 h 467995"/>
                            <a:gd name="connsiteX9" fmla="*/ 2073652 w 3064510"/>
                            <a:gd name="connsiteY9" fmla="*/ 467995 h 467995"/>
                            <a:gd name="connsiteX10" fmla="*/ 1501610 w 3064510"/>
                            <a:gd name="connsiteY10" fmla="*/ 467995 h 467995"/>
                            <a:gd name="connsiteX11" fmla="*/ 929568 w 3064510"/>
                            <a:gd name="connsiteY11" fmla="*/ 467995 h 467995"/>
                            <a:gd name="connsiteX12" fmla="*/ 0 w 3064510"/>
                            <a:gd name="connsiteY12" fmla="*/ 467995 h 467995"/>
                            <a:gd name="connsiteX13" fmla="*/ 0 w 3064510"/>
                            <a:gd name="connsiteY13" fmla="*/ 0 h 467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3064510" h="467995" fill="none" extrusionOk="0">
                              <a:moveTo>
                                <a:pt x="0" y="0"/>
                              </a:moveTo>
                              <a:cubicBezTo>
                                <a:pt x="96227" y="-20092"/>
                                <a:pt x="265261" y="14346"/>
                                <a:pt x="418816" y="0"/>
                              </a:cubicBezTo>
                              <a:cubicBezTo>
                                <a:pt x="572371" y="-14346"/>
                                <a:pt x="720201" y="21695"/>
                                <a:pt x="868278" y="0"/>
                              </a:cubicBezTo>
                              <a:cubicBezTo>
                                <a:pt x="1016355" y="-21695"/>
                                <a:pt x="1143294" y="15556"/>
                                <a:pt x="1409675" y="0"/>
                              </a:cubicBezTo>
                              <a:cubicBezTo>
                                <a:pt x="1676056" y="-15556"/>
                                <a:pt x="1647068" y="9680"/>
                                <a:pt x="1828491" y="0"/>
                              </a:cubicBezTo>
                              <a:cubicBezTo>
                                <a:pt x="2009914" y="-9680"/>
                                <a:pt x="2176762" y="17883"/>
                                <a:pt x="2277952" y="0"/>
                              </a:cubicBezTo>
                              <a:cubicBezTo>
                                <a:pt x="2379142" y="-17883"/>
                                <a:pt x="2719284" y="22932"/>
                                <a:pt x="3064510" y="0"/>
                              </a:cubicBezTo>
                              <a:cubicBezTo>
                                <a:pt x="3094358" y="162851"/>
                                <a:pt x="3041433" y="300652"/>
                                <a:pt x="3064510" y="467995"/>
                              </a:cubicBezTo>
                              <a:cubicBezTo>
                                <a:pt x="2905919" y="527011"/>
                                <a:pt x="2770505" y="445762"/>
                                <a:pt x="2553758" y="467995"/>
                              </a:cubicBezTo>
                              <a:cubicBezTo>
                                <a:pt x="2337011" y="490228"/>
                                <a:pt x="2181850" y="466003"/>
                                <a:pt x="2073652" y="467995"/>
                              </a:cubicBezTo>
                              <a:cubicBezTo>
                                <a:pt x="1965454" y="469987"/>
                                <a:pt x="1757536" y="427780"/>
                                <a:pt x="1501610" y="467995"/>
                              </a:cubicBezTo>
                              <a:cubicBezTo>
                                <a:pt x="1245684" y="508210"/>
                                <a:pt x="1201240" y="427934"/>
                                <a:pt x="929568" y="467995"/>
                              </a:cubicBezTo>
                              <a:cubicBezTo>
                                <a:pt x="657896" y="508056"/>
                                <a:pt x="227542" y="465783"/>
                                <a:pt x="0" y="467995"/>
                              </a:cubicBezTo>
                              <a:cubicBezTo>
                                <a:pt x="-1455" y="237732"/>
                                <a:pt x="29551" y="199985"/>
                                <a:pt x="0" y="0"/>
                              </a:cubicBezTo>
                              <a:close/>
                            </a:path>
                            <a:path w="3064510" h="467995" stroke="0" extrusionOk="0">
                              <a:moveTo>
                                <a:pt x="0" y="0"/>
                              </a:moveTo>
                              <a:cubicBezTo>
                                <a:pt x="219644" y="-1496"/>
                                <a:pt x="308951" y="49570"/>
                                <a:pt x="449461" y="0"/>
                              </a:cubicBezTo>
                              <a:cubicBezTo>
                                <a:pt x="589971" y="-49570"/>
                                <a:pt x="811339" y="47881"/>
                                <a:pt x="960213" y="0"/>
                              </a:cubicBezTo>
                              <a:cubicBezTo>
                                <a:pt x="1109087" y="-47881"/>
                                <a:pt x="1190679" y="15323"/>
                                <a:pt x="1379030" y="0"/>
                              </a:cubicBezTo>
                              <a:cubicBezTo>
                                <a:pt x="1567381" y="-15323"/>
                                <a:pt x="1675407" y="20551"/>
                                <a:pt x="1828491" y="0"/>
                              </a:cubicBezTo>
                              <a:cubicBezTo>
                                <a:pt x="1981575" y="-20551"/>
                                <a:pt x="2181582" y="19628"/>
                                <a:pt x="2308598" y="0"/>
                              </a:cubicBezTo>
                              <a:cubicBezTo>
                                <a:pt x="2435614" y="-19628"/>
                                <a:pt x="2790908" y="66440"/>
                                <a:pt x="3064510" y="0"/>
                              </a:cubicBezTo>
                              <a:cubicBezTo>
                                <a:pt x="3082383" y="113728"/>
                                <a:pt x="3052911" y="310430"/>
                                <a:pt x="3064510" y="467995"/>
                              </a:cubicBezTo>
                              <a:cubicBezTo>
                                <a:pt x="2923663" y="490731"/>
                                <a:pt x="2756305" y="440511"/>
                                <a:pt x="2523113" y="467995"/>
                              </a:cubicBezTo>
                              <a:cubicBezTo>
                                <a:pt x="2289921" y="495479"/>
                                <a:pt x="2066129" y="461204"/>
                                <a:pt x="1951071" y="467995"/>
                              </a:cubicBezTo>
                              <a:cubicBezTo>
                                <a:pt x="1836013" y="474786"/>
                                <a:pt x="1543334" y="464060"/>
                                <a:pt x="1409675" y="467995"/>
                              </a:cubicBezTo>
                              <a:cubicBezTo>
                                <a:pt x="1276016" y="471930"/>
                                <a:pt x="1108157" y="466063"/>
                                <a:pt x="929568" y="467995"/>
                              </a:cubicBezTo>
                              <a:cubicBezTo>
                                <a:pt x="750979" y="469927"/>
                                <a:pt x="365580" y="430100"/>
                                <a:pt x="0" y="467995"/>
                              </a:cubicBezTo>
                              <a:cubicBezTo>
                                <a:pt x="-25801" y="245441"/>
                                <a:pt x="32983" y="180461"/>
                                <a:pt x="0" y="0"/>
                              </a:cubicBezTo>
                              <a:close/>
                            </a:path>
                          </a:pathLst>
                        </a:custGeom>
                        <a:solidFill>
                          <a:schemeClr val="lt1"/>
                        </a:solidFill>
                        <a:ln w="6350">
                          <a:solidFill>
                            <a:prstClr val="black"/>
                          </a:solidFill>
                          <a:prstDash val="lgDashDot"/>
                          <a:extLst>
                            <a:ext uri="{C807C97D-BFC1-408E-A445-0C87EB9F89A2}">
                              <ask:lineSketchStyleProps xmlns:ask="http://schemas.microsoft.com/office/drawing/2018/sketchyshapes" sd="378395589">
                                <a:prstGeom prst="rect">
                                  <a:avLst/>
                                </a:prstGeom>
                                <ask:type>
                                  <ask:lineSketchScribble/>
                                </ask:type>
                              </ask:lineSketchStyleProps>
                            </a:ext>
                          </a:extLst>
                        </a:ln>
                      </wps:spPr>
                      <wps:txbx>
                        <w:txbxContent>
                          <w:p w14:paraId="1CB73DC9"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47EA7" id="Text Box 4" o:spid="_x0000_s1027" type="#_x0000_t202" style="position:absolute;left:0;text-align:left;margin-left:131.25pt;margin-top:723.3pt;width:241.3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" fillcolor="white [3201]" strokeweight=".5pt">
                <v:stroke dashstyle="longDashDot"/>
                <v:textbox>
                  <w:txbxContent>
                    <w:p w14:paraId="1CB73DC9"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5834D8" w:rsidRPr="005834D8">
        <w:rPr>
          <w:rFonts w:ascii="Times New Roman" w:hAnsi="Times New Roman" w:cs="Times New Roman"/>
          <w:sz w:val="24"/>
          <w:szCs w:val="24"/>
        </w:rPr>
        <w:t>God can and will use people we consider as unlikely to accomplish great things in His spiritual Kingdom</w:t>
      </w:r>
    </w:p>
    <w:p w14:paraId="1B7BBB82" w14:textId="62B381E1" w:rsidR="009D5A8E" w:rsidRDefault="00BE7F5E" w:rsidP="005834D8">
      <w:pPr>
        <w:spacing w:after="0"/>
        <w:jc w:val="center"/>
        <w:rPr>
          <w:rFonts w:ascii="Comic Sans MS" w:hAnsi="Comic Sans MS" w:cs="Times New Roman"/>
          <w:sz w:val="24"/>
          <w:szCs w:val="24"/>
        </w:rPr>
      </w:pPr>
      <w:r>
        <w:rPr>
          <w:noProof/>
        </w:rPr>
        <w:lastRenderedPageBreak/>
        <w:drawing>
          <wp:anchor distT="0" distB="0" distL="114300" distR="114300" simplePos="0" relativeHeight="251671552" behindDoc="0" locked="0" layoutInCell="1" allowOverlap="1" wp14:anchorId="615C7933" wp14:editId="4E02D561">
            <wp:simplePos x="0" y="0"/>
            <wp:positionH relativeFrom="column">
              <wp:posOffset>5324731</wp:posOffset>
            </wp:positionH>
            <wp:positionV relativeFrom="page">
              <wp:posOffset>136079</wp:posOffset>
            </wp:positionV>
            <wp:extent cx="1253490" cy="1589405"/>
            <wp:effectExtent l="0" t="0" r="3810" b="0"/>
            <wp:wrapSquare wrapText="bothSides"/>
            <wp:docPr id="685165061" name="Picture 1" descr="A qr code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65061" name="Picture 1" descr="A qr code with a cartoon character&#10;&#10;AI-generated content may be incorrect."/>
                    <pic:cNvPicPr/>
                  </pic:nvPicPr>
                  <pic:blipFill>
                    <a:blip r:embed="rId11"/>
                    <a:stretch>
                      <a:fillRect/>
                    </a:stretch>
                  </pic:blipFill>
                  <pic:spPr>
                    <a:xfrm>
                      <a:off x="0" y="0"/>
                      <a:ext cx="1253490" cy="158940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041D3C1F" w14:textId="712DFE7D" w:rsidR="005834D8" w:rsidRPr="005834D8" w:rsidRDefault="005834D8" w:rsidP="005834D8">
      <w:pPr>
        <w:spacing w:after="0"/>
        <w:rPr>
          <w:rFonts w:ascii="Comic Sans MS" w:hAnsi="Comic Sans MS" w:cs="Times New Roman"/>
          <w:sz w:val="24"/>
          <w:szCs w:val="24"/>
        </w:rPr>
      </w:pPr>
      <w:r w:rsidRPr="005834D8">
        <w:rPr>
          <w:rFonts w:ascii="Comic Sans MS" w:hAnsi="Comic Sans MS" w:cs="Times New Roman"/>
          <w:sz w:val="24"/>
          <w:szCs w:val="24"/>
        </w:rPr>
        <w:t xml:space="preserve">Imagine. </w:t>
      </w:r>
    </w:p>
    <w:p w14:paraId="70982E40" w14:textId="1084E260" w:rsidR="005834D8" w:rsidRPr="002B0F6C" w:rsidRDefault="005834D8" w:rsidP="002B0F6C">
      <w:pPr>
        <w:pStyle w:val="ListParagraph"/>
        <w:numPr>
          <w:ilvl w:val="0"/>
          <w:numId w:val="7"/>
        </w:numPr>
        <w:spacing w:after="0"/>
        <w:rPr>
          <w:rFonts w:ascii="Comic Sans MS" w:hAnsi="Comic Sans MS" w:cs="Times New Roman"/>
        </w:rPr>
      </w:pPr>
      <w:r w:rsidRPr="002B0F6C">
        <w:rPr>
          <w:rFonts w:ascii="Comic Sans MS" w:hAnsi="Comic Sans MS" w:cs="Times New Roman"/>
        </w:rPr>
        <w:t xml:space="preserve">Your faith may be new but imagine having a strong faith like Rahab. </w:t>
      </w:r>
    </w:p>
    <w:p w14:paraId="19335368" w14:textId="16E9CC9E" w:rsidR="005834D8" w:rsidRPr="002B0F6C" w:rsidRDefault="005834D8" w:rsidP="002B0F6C">
      <w:pPr>
        <w:pStyle w:val="ListParagraph"/>
        <w:numPr>
          <w:ilvl w:val="0"/>
          <w:numId w:val="7"/>
        </w:numPr>
        <w:spacing w:after="0"/>
        <w:rPr>
          <w:rFonts w:ascii="Comic Sans MS" w:hAnsi="Comic Sans MS" w:cs="Times New Roman"/>
        </w:rPr>
      </w:pPr>
      <w:r w:rsidRPr="002B0F6C">
        <w:rPr>
          <w:rFonts w:ascii="Comic Sans MS" w:hAnsi="Comic Sans MS" w:cs="Times New Roman"/>
        </w:rPr>
        <w:t xml:space="preserve">Think of one thing in your life that would be different if you had stronger faith. </w:t>
      </w:r>
    </w:p>
    <w:p w14:paraId="611384A3" w14:textId="04E51AAD" w:rsidR="005834D8" w:rsidRPr="002B0F6C" w:rsidRDefault="005834D8" w:rsidP="002B0F6C">
      <w:pPr>
        <w:pStyle w:val="ListParagraph"/>
        <w:numPr>
          <w:ilvl w:val="0"/>
          <w:numId w:val="7"/>
        </w:numPr>
        <w:spacing w:after="0"/>
        <w:rPr>
          <w:rFonts w:ascii="Comic Sans MS" w:hAnsi="Comic Sans MS" w:cs="Times New Roman"/>
        </w:rPr>
      </w:pPr>
      <w:r w:rsidRPr="002B0F6C">
        <w:rPr>
          <w:rFonts w:ascii="Comic Sans MS" w:hAnsi="Comic Sans MS" w:cs="Times New Roman"/>
        </w:rPr>
        <w:t>What could you accomplish?</w:t>
      </w:r>
    </w:p>
    <w:p w14:paraId="44D44279" w14:textId="06375630" w:rsidR="005834D8" w:rsidRPr="005834D8" w:rsidRDefault="005834D8" w:rsidP="005834D8">
      <w:pPr>
        <w:spacing w:after="0"/>
        <w:rPr>
          <w:rFonts w:ascii="Comic Sans MS" w:hAnsi="Comic Sans MS" w:cs="Times New Roman"/>
          <w:sz w:val="24"/>
          <w:szCs w:val="24"/>
        </w:rPr>
      </w:pPr>
    </w:p>
    <w:p w14:paraId="1E06ECF5" w14:textId="7C304427" w:rsidR="005834D8" w:rsidRPr="005834D8" w:rsidRDefault="005834D8" w:rsidP="005834D8">
      <w:pPr>
        <w:spacing w:after="0"/>
        <w:rPr>
          <w:rFonts w:ascii="Comic Sans MS" w:hAnsi="Comic Sans MS" w:cs="Times New Roman"/>
          <w:sz w:val="24"/>
          <w:szCs w:val="24"/>
        </w:rPr>
      </w:pPr>
      <w:r w:rsidRPr="005834D8">
        <w:rPr>
          <w:rFonts w:ascii="Comic Sans MS" w:hAnsi="Comic Sans MS" w:cs="Times New Roman"/>
          <w:sz w:val="24"/>
          <w:szCs w:val="24"/>
        </w:rPr>
        <w:t xml:space="preserve">Plan. </w:t>
      </w:r>
    </w:p>
    <w:p w14:paraId="0ABD340C" w14:textId="18AD4C5B" w:rsidR="005834D8" w:rsidRPr="005834D8" w:rsidRDefault="005834D8" w:rsidP="002B0F6C">
      <w:pPr>
        <w:pStyle w:val="ListParagraph"/>
        <w:numPr>
          <w:ilvl w:val="0"/>
          <w:numId w:val="7"/>
        </w:numPr>
        <w:spacing w:after="0"/>
        <w:rPr>
          <w:rFonts w:ascii="Comic Sans MS" w:hAnsi="Comic Sans MS" w:cs="Times New Roman"/>
        </w:rPr>
      </w:pPr>
      <w:r w:rsidRPr="005834D8">
        <w:rPr>
          <w:rFonts w:ascii="Comic Sans MS" w:hAnsi="Comic Sans MS" w:cs="Times New Roman"/>
        </w:rPr>
        <w:t xml:space="preserve">Faith demands action. Your life may not be in danger like Rahab’s, but each small step of faith will prepare you to take more giant steps as your faith grows. </w:t>
      </w:r>
    </w:p>
    <w:p w14:paraId="178256F3" w14:textId="3BDC1A77" w:rsidR="005834D8" w:rsidRPr="005834D8" w:rsidRDefault="005834D8" w:rsidP="002B0F6C">
      <w:pPr>
        <w:pStyle w:val="ListParagraph"/>
        <w:numPr>
          <w:ilvl w:val="0"/>
          <w:numId w:val="7"/>
        </w:numPr>
        <w:spacing w:after="0"/>
        <w:rPr>
          <w:rFonts w:ascii="Comic Sans MS" w:hAnsi="Comic Sans MS" w:cs="Times New Roman"/>
        </w:rPr>
      </w:pPr>
      <w:r w:rsidRPr="005834D8">
        <w:rPr>
          <w:rFonts w:ascii="Comic Sans MS" w:hAnsi="Comic Sans MS" w:cs="Times New Roman"/>
        </w:rPr>
        <w:t xml:space="preserve">What can you do today that will make progress toward the one thing you considered above? </w:t>
      </w:r>
      <w:proofErr w:type="gramStart"/>
      <w:r w:rsidRPr="005834D8">
        <w:rPr>
          <w:rFonts w:ascii="Comic Sans MS" w:hAnsi="Comic Sans MS" w:cs="Times New Roman"/>
        </w:rPr>
        <w:t>Make a plan</w:t>
      </w:r>
      <w:proofErr w:type="gramEnd"/>
      <w:r w:rsidRPr="005834D8">
        <w:rPr>
          <w:rFonts w:ascii="Comic Sans MS" w:hAnsi="Comic Sans MS" w:cs="Times New Roman"/>
        </w:rPr>
        <w:t>.</w:t>
      </w:r>
    </w:p>
    <w:p w14:paraId="7E4E70A8" w14:textId="6B2A6525" w:rsidR="005834D8" w:rsidRPr="005834D8" w:rsidRDefault="005834D8" w:rsidP="005834D8">
      <w:pPr>
        <w:spacing w:after="0"/>
        <w:rPr>
          <w:rFonts w:ascii="Comic Sans MS" w:hAnsi="Comic Sans MS" w:cs="Times New Roman"/>
          <w:sz w:val="24"/>
          <w:szCs w:val="24"/>
        </w:rPr>
      </w:pPr>
    </w:p>
    <w:p w14:paraId="2244C8B5" w14:textId="170EAE25" w:rsidR="005834D8" w:rsidRPr="005834D8" w:rsidRDefault="005834D8" w:rsidP="005834D8">
      <w:pPr>
        <w:spacing w:after="0"/>
        <w:rPr>
          <w:rFonts w:ascii="Comic Sans MS" w:hAnsi="Comic Sans MS" w:cs="Times New Roman"/>
          <w:sz w:val="24"/>
          <w:szCs w:val="24"/>
        </w:rPr>
      </w:pPr>
      <w:r w:rsidRPr="005834D8">
        <w:rPr>
          <w:rFonts w:ascii="Comic Sans MS" w:hAnsi="Comic Sans MS" w:cs="Times New Roman"/>
          <w:sz w:val="24"/>
          <w:szCs w:val="24"/>
        </w:rPr>
        <w:t>Share.</w:t>
      </w:r>
    </w:p>
    <w:p w14:paraId="43D47BFB" w14:textId="1B6F5ABC" w:rsidR="005834D8" w:rsidRPr="005834D8" w:rsidRDefault="005834D8" w:rsidP="002B0F6C">
      <w:pPr>
        <w:pStyle w:val="ListParagraph"/>
        <w:numPr>
          <w:ilvl w:val="0"/>
          <w:numId w:val="7"/>
        </w:numPr>
        <w:spacing w:after="0"/>
        <w:rPr>
          <w:rFonts w:ascii="Comic Sans MS" w:hAnsi="Comic Sans MS" w:cs="Times New Roman"/>
        </w:rPr>
      </w:pPr>
      <w:r w:rsidRPr="005834D8">
        <w:rPr>
          <w:rFonts w:ascii="Comic Sans MS" w:hAnsi="Comic Sans MS" w:cs="Times New Roman"/>
        </w:rPr>
        <w:t xml:space="preserve">As your faith grows and you take bigger and bigger steps, people will notice. </w:t>
      </w:r>
    </w:p>
    <w:p w14:paraId="49A516D0" w14:textId="577D0DEA" w:rsidR="005834D8" w:rsidRPr="005834D8" w:rsidRDefault="005834D8" w:rsidP="002B0F6C">
      <w:pPr>
        <w:pStyle w:val="ListParagraph"/>
        <w:numPr>
          <w:ilvl w:val="0"/>
          <w:numId w:val="7"/>
        </w:numPr>
        <w:spacing w:after="0"/>
        <w:rPr>
          <w:rFonts w:ascii="Comic Sans MS" w:hAnsi="Comic Sans MS" w:cs="Times New Roman"/>
        </w:rPr>
      </w:pPr>
      <w:r w:rsidRPr="005834D8">
        <w:rPr>
          <w:rFonts w:ascii="Comic Sans MS" w:hAnsi="Comic Sans MS" w:cs="Times New Roman"/>
        </w:rPr>
        <w:t xml:space="preserve">What will their reaction be regarding your growing faith? </w:t>
      </w:r>
    </w:p>
    <w:p w14:paraId="5D69001A" w14:textId="1BBFE69A" w:rsidR="005834D8" w:rsidRPr="005834D8" w:rsidRDefault="00AF3F5E" w:rsidP="002B0F6C">
      <w:pPr>
        <w:pStyle w:val="ListParagraph"/>
        <w:numPr>
          <w:ilvl w:val="0"/>
          <w:numId w:val="7"/>
        </w:numPr>
        <w:spacing w:after="0"/>
        <w:rPr>
          <w:rFonts w:ascii="Comic Sans MS" w:hAnsi="Comic Sans MS" w:cs="Times New Roman"/>
        </w:rPr>
      </w:pPr>
      <w:r>
        <w:rPr>
          <w:noProof/>
        </w:rPr>
        <w:drawing>
          <wp:anchor distT="0" distB="0" distL="114300" distR="114300" simplePos="0" relativeHeight="251668480" behindDoc="0" locked="0" layoutInCell="1" allowOverlap="1" wp14:anchorId="18C6B4F9" wp14:editId="20C238F0">
            <wp:simplePos x="0" y="0"/>
            <wp:positionH relativeFrom="column">
              <wp:posOffset>5486400</wp:posOffset>
            </wp:positionH>
            <wp:positionV relativeFrom="paragraph">
              <wp:posOffset>158115</wp:posOffset>
            </wp:positionV>
            <wp:extent cx="1129665" cy="4138295"/>
            <wp:effectExtent l="0" t="0" r="0" b="0"/>
            <wp:wrapSquare wrapText="bothSides"/>
            <wp:docPr id="8909632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9665" cy="4138295"/>
                    </a:xfrm>
                    <a:prstGeom prst="rect">
                      <a:avLst/>
                    </a:prstGeom>
                    <a:noFill/>
                  </pic:spPr>
                </pic:pic>
              </a:graphicData>
            </a:graphic>
            <wp14:sizeRelH relativeFrom="page">
              <wp14:pctWidth>0</wp14:pctWidth>
            </wp14:sizeRelH>
            <wp14:sizeRelV relativeFrom="page">
              <wp14:pctHeight>0</wp14:pctHeight>
            </wp14:sizeRelV>
          </wp:anchor>
        </w:drawing>
      </w:r>
      <w:r w:rsidR="005834D8" w:rsidRPr="005834D8">
        <w:rPr>
          <w:rFonts w:ascii="Comic Sans MS" w:hAnsi="Comic Sans MS" w:cs="Times New Roman"/>
        </w:rPr>
        <w:t xml:space="preserve">It will impact your family, friends, and even the world. </w:t>
      </w:r>
    </w:p>
    <w:p w14:paraId="2035DDC8" w14:textId="542EA013" w:rsidR="005834D8" w:rsidRPr="005834D8" w:rsidRDefault="005834D8" w:rsidP="002B0F6C">
      <w:pPr>
        <w:pStyle w:val="ListParagraph"/>
        <w:numPr>
          <w:ilvl w:val="0"/>
          <w:numId w:val="7"/>
        </w:numPr>
        <w:spacing w:after="0"/>
        <w:rPr>
          <w:rFonts w:ascii="Comic Sans MS" w:hAnsi="Comic Sans MS" w:cs="Times New Roman"/>
        </w:rPr>
      </w:pPr>
      <w:r w:rsidRPr="005834D8">
        <w:rPr>
          <w:rFonts w:ascii="Comic Sans MS" w:hAnsi="Comic Sans MS" w:cs="Times New Roman"/>
        </w:rPr>
        <w:t xml:space="preserve">Choose someone with whom you can share your faith journey. </w:t>
      </w:r>
    </w:p>
    <w:p w14:paraId="58ADE6EA" w14:textId="7C8272AE" w:rsidR="005834D8" w:rsidRPr="002B0F6C" w:rsidRDefault="005834D8" w:rsidP="002B0F6C">
      <w:pPr>
        <w:pStyle w:val="ListParagraph"/>
        <w:numPr>
          <w:ilvl w:val="0"/>
          <w:numId w:val="7"/>
        </w:numPr>
        <w:spacing w:after="0"/>
        <w:rPr>
          <w:rFonts w:ascii="Comic Sans MS" w:hAnsi="Comic Sans MS" w:cs="Times New Roman"/>
        </w:rPr>
      </w:pPr>
      <w:r w:rsidRPr="002B0F6C">
        <w:rPr>
          <w:rFonts w:ascii="Comic Sans MS" w:hAnsi="Comic Sans MS" w:cs="Times New Roman"/>
        </w:rPr>
        <w:t>Pray for this person before sharing your faith.</w:t>
      </w:r>
    </w:p>
    <w:p w14:paraId="74D53CA5" w14:textId="6DAFDDEF" w:rsidR="00811075" w:rsidRDefault="005A3703"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67456" behindDoc="0" locked="0" layoutInCell="1" allowOverlap="1" wp14:anchorId="6041C20A" wp14:editId="2E917F0D">
                <wp:simplePos x="0" y="0"/>
                <wp:positionH relativeFrom="column">
                  <wp:posOffset>2225244</wp:posOffset>
                </wp:positionH>
                <wp:positionV relativeFrom="page">
                  <wp:posOffset>5114925</wp:posOffset>
                </wp:positionV>
                <wp:extent cx="1638935" cy="318770"/>
                <wp:effectExtent l="0" t="0" r="0" b="5080"/>
                <wp:wrapSquare wrapText="bothSides"/>
                <wp:docPr id="211091448" name="Text Box 4"/>
                <wp:cNvGraphicFramePr/>
                <a:graphic xmlns:a="http://schemas.openxmlformats.org/drawingml/2006/main">
                  <a:graphicData uri="http://schemas.microsoft.com/office/word/2010/wordprocessingShape">
                    <wps:wsp>
                      <wps:cNvSpPr txBox="1"/>
                      <wps:spPr>
                        <a:xfrm>
                          <a:off x="0" y="0"/>
                          <a:ext cx="1638935" cy="318770"/>
                        </a:xfrm>
                        <a:prstGeom prst="rect">
                          <a:avLst/>
                        </a:prstGeom>
                        <a:solidFill>
                          <a:schemeClr val="lt1"/>
                        </a:solidFill>
                        <a:ln w="6350">
                          <a:noFill/>
                        </a:ln>
                      </wps:spPr>
                      <wps:txbx>
                        <w:txbxContent>
                          <w:p w14:paraId="35C9EBD3" w14:textId="685C8AD9" w:rsidR="005A3703" w:rsidRDefault="005A3703" w:rsidP="005A3703">
                            <w:pPr>
                              <w:jc w:val="center"/>
                            </w:pPr>
                            <w:r>
                              <w:rPr>
                                <w:rFonts w:ascii="Comic Sans MS" w:hAnsi="Comic Sans MS" w:cs="Times New Roman"/>
                                <w:sz w:val="24"/>
                                <w:szCs w:val="24"/>
                              </w:rPr>
                              <w:t>Word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1C20A" id="_x0000_s1028" type="#_x0000_t202" style="position:absolute;margin-left:175.2pt;margin-top:402.75pt;width:129.05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" fillcolor="white [3201]" stroked="f" strokeweight=".5pt">
                <v:textbox>
                  <w:txbxContent>
                    <w:p w14:paraId="35C9EBD3" w14:textId="685C8AD9" w:rsidR="005A3703" w:rsidRDefault="005A3703" w:rsidP="005A3703">
                      <w:pPr>
                        <w:jc w:val="center"/>
                      </w:pPr>
                      <w:r>
                        <w:rPr>
                          <w:rFonts w:ascii="Comic Sans MS" w:hAnsi="Comic Sans MS" w:cs="Times New Roman"/>
                          <w:sz w:val="24"/>
                          <w:szCs w:val="24"/>
                        </w:rPr>
                        <w:t>Word Search</w:t>
                      </w:r>
                    </w:p>
                  </w:txbxContent>
                </v:textbox>
                <w10:wrap type="square" anchory="page"/>
              </v:shape>
            </w:pict>
          </mc:Fallback>
        </mc:AlternateContent>
      </w:r>
      <w:r>
        <w:rPr>
          <w:noProof/>
        </w:rPr>
        <w:drawing>
          <wp:anchor distT="0" distB="0" distL="114300" distR="114300" simplePos="0" relativeHeight="251662336" behindDoc="0" locked="0" layoutInCell="1" allowOverlap="1" wp14:anchorId="7CD321EC" wp14:editId="4279FF44">
            <wp:simplePos x="0" y="0"/>
            <wp:positionH relativeFrom="column">
              <wp:posOffset>-729400</wp:posOffset>
            </wp:positionH>
            <wp:positionV relativeFrom="page">
              <wp:posOffset>5166408</wp:posOffset>
            </wp:positionV>
            <wp:extent cx="1066165" cy="4062730"/>
            <wp:effectExtent l="0" t="0" r="0" b="0"/>
            <wp:wrapSquare wrapText="bothSides"/>
            <wp:docPr id="233669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165" cy="4062730"/>
                    </a:xfrm>
                    <a:prstGeom prst="rect">
                      <a:avLst/>
                    </a:prstGeom>
                    <a:noFill/>
                  </pic:spPr>
                </pic:pic>
              </a:graphicData>
            </a:graphic>
            <wp14:sizeRelH relativeFrom="page">
              <wp14:pctWidth>0</wp14:pctWidth>
            </wp14:sizeRelH>
            <wp14:sizeRelV relativeFrom="page">
              <wp14:pctHeight>0</wp14:pctHeight>
            </wp14:sizeRelV>
          </wp:anchor>
        </w:drawing>
      </w:r>
    </w:p>
    <w:p w14:paraId="724F0F7C" w14:textId="40AC3AF7" w:rsidR="002B0F6C" w:rsidRDefault="00DB0091" w:rsidP="002B0F6C">
      <w:pPr>
        <w:spacing w:after="0"/>
        <w:jc w:val="center"/>
        <w:rPr>
          <w:rFonts w:ascii="Comic Sans MS" w:hAnsi="Comic Sans MS" w:cs="Times New Roman"/>
          <w:sz w:val="24"/>
          <w:szCs w:val="24"/>
        </w:rPr>
      </w:pPr>
      <w:r>
        <w:rPr>
          <w:noProof/>
        </w:rPr>
        <w:drawing>
          <wp:anchor distT="0" distB="0" distL="114300" distR="114300" simplePos="0" relativeHeight="251661312" behindDoc="0" locked="0" layoutInCell="1" allowOverlap="1" wp14:anchorId="08A715DF" wp14:editId="123C91BD">
            <wp:simplePos x="0" y="0"/>
            <wp:positionH relativeFrom="column">
              <wp:posOffset>965835</wp:posOffset>
            </wp:positionH>
            <wp:positionV relativeFrom="page">
              <wp:posOffset>5434330</wp:posOffset>
            </wp:positionV>
            <wp:extent cx="4356100" cy="3234690"/>
            <wp:effectExtent l="0" t="0" r="6350" b="3810"/>
            <wp:wrapSquare wrapText="bothSides"/>
            <wp:docPr id="300973063" name="Picture 1" descr="A close 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73063" name="Picture 1" descr="A close up of a white background&#10;&#10;AI-generated content may be incorrect."/>
                    <pic:cNvPicPr/>
                  </pic:nvPicPr>
                  <pic:blipFill>
                    <a:blip r:embed="rId14"/>
                    <a:stretch>
                      <a:fillRect/>
                    </a:stretch>
                  </pic:blipFill>
                  <pic:spPr>
                    <a:xfrm>
                      <a:off x="0" y="0"/>
                      <a:ext cx="4356100" cy="3234690"/>
                    </a:xfrm>
                    <a:prstGeom prst="rect">
                      <a:avLst/>
                    </a:prstGeom>
                  </pic:spPr>
                </pic:pic>
              </a:graphicData>
            </a:graphic>
            <wp14:sizeRelH relativeFrom="margin">
              <wp14:pctWidth>0</wp14:pctWidth>
            </wp14:sizeRelH>
            <wp14:sizeRelV relativeFrom="margin">
              <wp14:pctHeight>0</wp14:pctHeight>
            </wp14:sizeRelV>
          </wp:anchor>
        </w:drawing>
      </w:r>
    </w:p>
    <w:p w14:paraId="0EA968BA" w14:textId="47FABE78" w:rsidR="005A3703" w:rsidRPr="005A3703" w:rsidRDefault="00AF3F5E" w:rsidP="005A3703">
      <w:pPr>
        <w:spacing w:after="0"/>
        <w:rPr>
          <w:rFonts w:ascii="Comic Sans MS" w:hAnsi="Comic Sans MS" w:cs="Times New Roman"/>
        </w:rPr>
      </w:pPr>
      <w:r>
        <w:rPr>
          <w:noProof/>
        </w:rPr>
        <w:drawing>
          <wp:anchor distT="0" distB="0" distL="114300" distR="114300" simplePos="0" relativeHeight="251665408" behindDoc="0" locked="0" layoutInCell="1" allowOverlap="1" wp14:anchorId="24B82676" wp14:editId="78F9EE4D">
            <wp:simplePos x="0" y="0"/>
            <wp:positionH relativeFrom="column">
              <wp:posOffset>149860</wp:posOffset>
            </wp:positionH>
            <wp:positionV relativeFrom="page">
              <wp:posOffset>8475345</wp:posOffset>
            </wp:positionV>
            <wp:extent cx="763905" cy="1425575"/>
            <wp:effectExtent l="0" t="0" r="0" b="3175"/>
            <wp:wrapSquare wrapText="bothSides"/>
            <wp:docPr id="976363534" name="Picture 2" descr="A cartoon of a person with gla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63534" name="Picture 2" descr="A cartoon of a person with glasses&#10;&#10;AI-generated content may be incorrect."/>
                    <pic:cNvPicPr/>
                  </pic:nvPicPr>
                  <pic:blipFill rotWithShape="1">
                    <a:blip r:embed="rId15" cstate="print">
                      <a:extLst>
                        <a:ext uri="{28A0092B-C50C-407E-A947-70E740481C1C}">
                          <a14:useLocalDpi xmlns:a14="http://schemas.microsoft.com/office/drawing/2010/main" val="0"/>
                        </a:ext>
                      </a:extLst>
                    </a:blip>
                    <a:srcRect l="29258" r="24717"/>
                    <a:stretch/>
                  </pic:blipFill>
                  <pic:spPr bwMode="auto">
                    <a:xfrm>
                      <a:off x="0" y="0"/>
                      <a:ext cx="763905" cy="1425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0EF28B23" wp14:editId="48D0DED0">
                <wp:simplePos x="0" y="0"/>
                <wp:positionH relativeFrom="column">
                  <wp:posOffset>1238885</wp:posOffset>
                </wp:positionH>
                <wp:positionV relativeFrom="paragraph">
                  <wp:posOffset>3291205</wp:posOffset>
                </wp:positionV>
                <wp:extent cx="5283835" cy="1146810"/>
                <wp:effectExtent l="400050" t="0" r="12065" b="15240"/>
                <wp:wrapNone/>
                <wp:docPr id="1312839525" name="Speech Bubble: Rectangle with Corners Rounded 3"/>
                <wp:cNvGraphicFramePr/>
                <a:graphic xmlns:a="http://schemas.openxmlformats.org/drawingml/2006/main">
                  <a:graphicData uri="http://schemas.microsoft.com/office/word/2010/wordprocessingShape">
                    <wps:wsp>
                      <wps:cNvSpPr/>
                      <wps:spPr>
                        <a:xfrm>
                          <a:off x="0" y="0"/>
                          <a:ext cx="5283835" cy="1146810"/>
                        </a:xfrm>
                        <a:prstGeom prst="wedgeRoundRectCallout">
                          <a:avLst>
                            <a:gd name="adj1" fmla="val -56939"/>
                            <a:gd name="adj2" fmla="val 21501"/>
                            <a:gd name="adj3" fmla="val 16667"/>
                          </a:avLst>
                        </a:prstGeom>
                      </wps:spPr>
                      <wps:style>
                        <a:lnRef idx="2">
                          <a:schemeClr val="dk1"/>
                        </a:lnRef>
                        <a:fillRef idx="1">
                          <a:schemeClr val="lt1"/>
                        </a:fillRef>
                        <a:effectRef idx="0">
                          <a:schemeClr val="dk1"/>
                        </a:effectRef>
                        <a:fontRef idx="minor">
                          <a:schemeClr val="dk1"/>
                        </a:fontRef>
                      </wps:style>
                      <wps:txbx>
                        <w:txbxContent>
                          <w:p w14:paraId="01D48406" w14:textId="3DE44362" w:rsidR="005A3703" w:rsidRPr="005A3703" w:rsidRDefault="005A3703" w:rsidP="005A3703">
                            <w:pPr>
                              <w:spacing w:after="200" w:line="276" w:lineRule="auto"/>
                              <w:jc w:val="center"/>
                              <w:rPr>
                                <w:rFonts w:ascii="Comic Sans MS" w:eastAsia="Calibri" w:hAnsi="Comic Sans MS" w:cs="Times New Roman"/>
                                <w:sz w:val="18"/>
                                <w:szCs w:val="18"/>
                              </w:rPr>
                            </w:pPr>
                            <w:r w:rsidRPr="005A3703">
                              <w:rPr>
                                <w:rFonts w:ascii="Comic Sans MS" w:eastAsia="Calibri" w:hAnsi="Comic Sans MS" w:cs="Times New Roman"/>
                                <w:sz w:val="18"/>
                                <w:szCs w:val="18"/>
                              </w:rPr>
                              <w:t xml:space="preserve">Well, get out your scarlet rope and your rams’ horns, if you expect to see the walls of this word search crumble.  Humph!  Bet you don’t even have a ram’s horn.  We’re making it easy for you … </w:t>
                            </w:r>
                            <w:proofErr w:type="gramStart"/>
                            <w:r w:rsidRPr="005A3703">
                              <w:rPr>
                                <w:rFonts w:ascii="Comic Sans MS" w:eastAsia="Calibri" w:hAnsi="Comic Sans MS" w:cs="Times New Roman"/>
                                <w:sz w:val="18"/>
                                <w:szCs w:val="18"/>
                              </w:rPr>
                              <w:t>no</w:t>
                            </w:r>
                            <w:proofErr w:type="gramEnd"/>
                            <w:r w:rsidRPr="005A3703">
                              <w:rPr>
                                <w:rFonts w:ascii="Comic Sans MS" w:eastAsia="Calibri" w:hAnsi="Comic Sans MS" w:cs="Times New Roman"/>
                                <w:sz w:val="18"/>
                                <w:szCs w:val="18"/>
                              </w:rPr>
                              <w:t xml:space="preserve"> backwards or upside down words.  First class that finishes </w:t>
                            </w:r>
                            <w:r w:rsidRPr="005A3703">
                              <w:rPr>
                                <w:rFonts w:ascii="Comic Sans MS" w:eastAsia="Calibri" w:hAnsi="Comic Sans MS" w:cs="Times New Roman"/>
                                <w:b/>
                                <w:bCs/>
                                <w:sz w:val="18"/>
                                <w:szCs w:val="18"/>
                              </w:rPr>
                              <w:t>correctly</w:t>
                            </w:r>
                            <w:r w:rsidRPr="005A3703">
                              <w:rPr>
                                <w:rFonts w:ascii="Comic Sans MS" w:eastAsia="Calibri" w:hAnsi="Comic Sans MS" w:cs="Times New Roman"/>
                                <w:sz w:val="18"/>
                                <w:szCs w:val="18"/>
                              </w:rPr>
                              <w:t xml:space="preserve"> will get credit for their book reports.  </w:t>
                            </w:r>
                            <w:r w:rsidR="00AF3F5E">
                              <w:rPr>
                                <w:rFonts w:ascii="Comic Sans MS" w:eastAsia="Calibri" w:hAnsi="Comic Sans MS" w:cs="Times New Roman"/>
                                <w:sz w:val="18"/>
                                <w:szCs w:val="18"/>
                              </w:rPr>
                              <w:t xml:space="preserve">Cheaters can go to </w:t>
                            </w:r>
                            <w:hyperlink r:id="rId16" w:history="1">
                              <w:r w:rsidR="00AF3F5E" w:rsidRPr="00E513C5">
                                <w:rPr>
                                  <w:rStyle w:val="Hyperlink"/>
                                  <w:rFonts w:ascii="Comic Sans MS" w:eastAsia="Calibri" w:hAnsi="Comic Sans MS" w:cs="Times New Roman"/>
                                  <w:sz w:val="18"/>
                                  <w:szCs w:val="18"/>
                                </w:rPr>
                                <w:t>https://tinyurl.com/4w3zchsm</w:t>
                              </w:r>
                            </w:hyperlink>
                            <w:r w:rsidR="00AF3F5E">
                              <w:rPr>
                                <w:rFonts w:ascii="Comic Sans MS" w:eastAsia="Calibri" w:hAnsi="Comic Sans MS" w:cs="Times New Roman"/>
                                <w:sz w:val="18"/>
                                <w:szCs w:val="18"/>
                              </w:rPr>
                              <w:t xml:space="preserve"> for help (Humph !) or to wimp out and do the crossword puzzle instead.</w:t>
                            </w:r>
                          </w:p>
                          <w:p w14:paraId="1D149E50" w14:textId="77777777" w:rsidR="005A3703" w:rsidRPr="005A3703" w:rsidRDefault="005A3703" w:rsidP="005A370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28B2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9" type="#_x0000_t62" style="position:absolute;margin-left:97.55pt;margin-top:259.15pt;width:416.05pt;height:9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" adj="-1499,15444" fillcolor="white [3201]" strokecolor="black [3200]" strokeweight="1pt">
                <v:textbox>
                  <w:txbxContent>
                    <w:p w14:paraId="01D48406" w14:textId="3DE44362" w:rsidR="005A3703" w:rsidRPr="005A3703" w:rsidRDefault="005A3703" w:rsidP="005A3703">
                      <w:pPr>
                        <w:spacing w:after="200" w:line="276" w:lineRule="auto"/>
                        <w:jc w:val="center"/>
                        <w:rPr>
                          <w:rFonts w:ascii="Comic Sans MS" w:eastAsia="Calibri" w:hAnsi="Comic Sans MS" w:cs="Times New Roman"/>
                          <w:sz w:val="18"/>
                          <w:szCs w:val="18"/>
                        </w:rPr>
                      </w:pPr>
                      <w:r w:rsidRPr="005A3703">
                        <w:rPr>
                          <w:rFonts w:ascii="Comic Sans MS" w:eastAsia="Calibri" w:hAnsi="Comic Sans MS" w:cs="Times New Roman"/>
                          <w:sz w:val="18"/>
                          <w:szCs w:val="18"/>
                        </w:rPr>
                        <w:t xml:space="preserve">Well, get out your scarlet rope and your rams’ horns, if you expect to see the walls of this word search crumble.  Humph!  Bet you don’t even have a ram’s horn.  We’re making it easy for you … </w:t>
                      </w:r>
                      <w:proofErr w:type="gramStart"/>
                      <w:r w:rsidRPr="005A3703">
                        <w:rPr>
                          <w:rFonts w:ascii="Comic Sans MS" w:eastAsia="Calibri" w:hAnsi="Comic Sans MS" w:cs="Times New Roman"/>
                          <w:sz w:val="18"/>
                          <w:szCs w:val="18"/>
                        </w:rPr>
                        <w:t>no</w:t>
                      </w:r>
                      <w:proofErr w:type="gramEnd"/>
                      <w:r w:rsidRPr="005A3703">
                        <w:rPr>
                          <w:rFonts w:ascii="Comic Sans MS" w:eastAsia="Calibri" w:hAnsi="Comic Sans MS" w:cs="Times New Roman"/>
                          <w:sz w:val="18"/>
                          <w:szCs w:val="18"/>
                        </w:rPr>
                        <w:t xml:space="preserve"> backwards or upside down words.  First class that finishes </w:t>
                      </w:r>
                      <w:r w:rsidRPr="005A3703">
                        <w:rPr>
                          <w:rFonts w:ascii="Comic Sans MS" w:eastAsia="Calibri" w:hAnsi="Comic Sans MS" w:cs="Times New Roman"/>
                          <w:b/>
                          <w:bCs/>
                          <w:sz w:val="18"/>
                          <w:szCs w:val="18"/>
                        </w:rPr>
                        <w:t>correctly</w:t>
                      </w:r>
                      <w:r w:rsidRPr="005A3703">
                        <w:rPr>
                          <w:rFonts w:ascii="Comic Sans MS" w:eastAsia="Calibri" w:hAnsi="Comic Sans MS" w:cs="Times New Roman"/>
                          <w:sz w:val="18"/>
                          <w:szCs w:val="18"/>
                        </w:rPr>
                        <w:t xml:space="preserve"> will get credit for their book reports.  </w:t>
                      </w:r>
                      <w:r w:rsidR="00AF3F5E">
                        <w:rPr>
                          <w:rFonts w:ascii="Comic Sans MS" w:eastAsia="Calibri" w:hAnsi="Comic Sans MS" w:cs="Times New Roman"/>
                          <w:sz w:val="18"/>
                          <w:szCs w:val="18"/>
                        </w:rPr>
                        <w:t xml:space="preserve">Cheaters can go to </w:t>
                      </w:r>
                      <w:hyperlink r:id="rId17" w:history="1">
                        <w:r w:rsidR="00AF3F5E" w:rsidRPr="00E513C5">
                          <w:rPr>
                            <w:rStyle w:val="Hyperlink"/>
                            <w:rFonts w:ascii="Comic Sans MS" w:eastAsia="Calibri" w:hAnsi="Comic Sans MS" w:cs="Times New Roman"/>
                            <w:sz w:val="18"/>
                            <w:szCs w:val="18"/>
                          </w:rPr>
                          <w:t>https://tinyurl.com/4w3zchsm</w:t>
                        </w:r>
                      </w:hyperlink>
                      <w:r w:rsidR="00AF3F5E">
                        <w:rPr>
                          <w:rFonts w:ascii="Comic Sans MS" w:eastAsia="Calibri" w:hAnsi="Comic Sans MS" w:cs="Times New Roman"/>
                          <w:sz w:val="18"/>
                          <w:szCs w:val="18"/>
                        </w:rPr>
                        <w:t xml:space="preserve"> for help (Humph !) or to wimp out and do the crossword puzzle instead.</w:t>
                      </w:r>
                    </w:p>
                    <w:p w14:paraId="1D149E50" w14:textId="77777777" w:rsidR="005A3703" w:rsidRPr="005A3703" w:rsidRDefault="005A3703" w:rsidP="005A3703">
                      <w:pPr>
                        <w:jc w:val="center"/>
                        <w:rPr>
                          <w:sz w:val="18"/>
                          <w:szCs w:val="18"/>
                        </w:rPr>
                      </w:pPr>
                    </w:p>
                  </w:txbxContent>
                </v:textbox>
              </v:shape>
            </w:pict>
          </mc:Fallback>
        </mc:AlternateContent>
      </w:r>
    </w:p>
    <w:sectPr w:rsidR="005A3703" w:rsidRPr="005A3703">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F47C" w14:textId="77777777" w:rsidR="00B30565" w:rsidRDefault="00B30565" w:rsidP="009D5A8E">
      <w:pPr>
        <w:spacing w:after="0" w:line="240" w:lineRule="auto"/>
      </w:pPr>
      <w:r>
        <w:separator/>
      </w:r>
    </w:p>
  </w:endnote>
  <w:endnote w:type="continuationSeparator" w:id="0">
    <w:p w14:paraId="47FD813E" w14:textId="77777777" w:rsidR="00B30565" w:rsidRDefault="00B30565"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5EB7" w14:textId="77777777" w:rsidR="00B30565" w:rsidRDefault="00B30565" w:rsidP="009D5A8E">
      <w:pPr>
        <w:spacing w:after="0" w:line="240" w:lineRule="auto"/>
      </w:pPr>
      <w:r>
        <w:separator/>
      </w:r>
    </w:p>
  </w:footnote>
  <w:footnote w:type="continuationSeparator" w:id="0">
    <w:p w14:paraId="215DF916" w14:textId="77777777" w:rsidR="00B30565" w:rsidRDefault="00B30565"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0E61" w14:textId="77777777" w:rsidR="005834D8" w:rsidRDefault="005834D8">
    <w:pPr>
      <w:pStyle w:val="Header"/>
      <w:rPr>
        <w:rFonts w:ascii="Times New Roman" w:hAnsi="Times New Roman" w:cs="Times New Roman"/>
        <w:sz w:val="28"/>
        <w:szCs w:val="28"/>
      </w:rPr>
    </w:pPr>
  </w:p>
  <w:p w14:paraId="144F0694" w14:textId="0D7E8D3B" w:rsidR="009D5A8E" w:rsidRDefault="005834D8">
    <w:pPr>
      <w:pStyle w:val="Header"/>
      <w:rPr>
        <w:rFonts w:ascii="Times New Roman" w:hAnsi="Times New Roman" w:cs="Times New Roman"/>
        <w:sz w:val="28"/>
        <w:szCs w:val="28"/>
      </w:rPr>
    </w:pPr>
    <w:r>
      <w:rPr>
        <w:rFonts w:ascii="Times New Roman" w:hAnsi="Times New Roman" w:cs="Times New Roman"/>
        <w:sz w:val="28"/>
        <w:szCs w:val="28"/>
      </w:rPr>
      <w:t>6/15/2025</w:t>
    </w:r>
    <w:r w:rsidR="009D5A8E" w:rsidRPr="009D5A8E">
      <w:rPr>
        <w:rFonts w:ascii="Times New Roman" w:hAnsi="Times New Roman" w:cs="Times New Roman"/>
        <w:sz w:val="28"/>
        <w:szCs w:val="28"/>
      </w:rPr>
      <w:tab/>
    </w:r>
    <w:r>
      <w:rPr>
        <w:rFonts w:ascii="Times New Roman" w:hAnsi="Times New Roman" w:cs="Times New Roman"/>
        <w:sz w:val="28"/>
        <w:szCs w:val="28"/>
      </w:rPr>
      <w:t>Rahab: A Faith Not Held Back by Fear</w:t>
    </w:r>
  </w:p>
  <w:p w14:paraId="6593B214" w14:textId="77777777" w:rsidR="005834D8" w:rsidRPr="009D5A8E" w:rsidRDefault="005834D8">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5228E"/>
    <w:multiLevelType w:val="hybridMultilevel"/>
    <w:tmpl w:val="9B327DE0"/>
    <w:lvl w:ilvl="0" w:tplc="60401248">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21C34"/>
    <w:multiLevelType w:val="hybridMultilevel"/>
    <w:tmpl w:val="50146280"/>
    <w:lvl w:ilvl="0" w:tplc="6040124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13D90"/>
    <w:multiLevelType w:val="hybridMultilevel"/>
    <w:tmpl w:val="2F6E067E"/>
    <w:lvl w:ilvl="0" w:tplc="17EE514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592D0F"/>
    <w:multiLevelType w:val="hybridMultilevel"/>
    <w:tmpl w:val="9732F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740142">
    <w:abstractNumId w:val="6"/>
  </w:num>
  <w:num w:numId="2" w16cid:durableId="1629240707">
    <w:abstractNumId w:val="5"/>
  </w:num>
  <w:num w:numId="3" w16cid:durableId="350422194">
    <w:abstractNumId w:val="1"/>
  </w:num>
  <w:num w:numId="4" w16cid:durableId="485048948">
    <w:abstractNumId w:val="3"/>
  </w:num>
  <w:num w:numId="5" w16cid:durableId="562370673">
    <w:abstractNumId w:val="0"/>
  </w:num>
  <w:num w:numId="6" w16cid:durableId="567420957">
    <w:abstractNumId w:val="2"/>
  </w:num>
  <w:num w:numId="7" w16cid:durableId="1878931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D8"/>
    <w:rsid w:val="00017DF5"/>
    <w:rsid w:val="000F0CF5"/>
    <w:rsid w:val="0024239C"/>
    <w:rsid w:val="00261773"/>
    <w:rsid w:val="002A0E48"/>
    <w:rsid w:val="002B0F6C"/>
    <w:rsid w:val="005834D8"/>
    <w:rsid w:val="005A15B3"/>
    <w:rsid w:val="005A3703"/>
    <w:rsid w:val="006408A6"/>
    <w:rsid w:val="006D2F8B"/>
    <w:rsid w:val="007832ED"/>
    <w:rsid w:val="00811075"/>
    <w:rsid w:val="009D5A8E"/>
    <w:rsid w:val="00A008A6"/>
    <w:rsid w:val="00A21AF7"/>
    <w:rsid w:val="00AF3F5E"/>
    <w:rsid w:val="00B30565"/>
    <w:rsid w:val="00B62C01"/>
    <w:rsid w:val="00BE7F5E"/>
    <w:rsid w:val="00CD2BD0"/>
    <w:rsid w:val="00DB0091"/>
    <w:rsid w:val="00DC5D22"/>
    <w:rsid w:val="00F6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129C"/>
  <w15:chartTrackingRefBased/>
  <w15:docId w15:val="{4AB740AF-B253-4F6C-A6F9-7F774678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583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AF7"/>
    <w:rPr>
      <w:color w:val="0563C1" w:themeColor="hyperlink"/>
      <w:u w:val="single"/>
    </w:rPr>
  </w:style>
  <w:style w:type="character" w:styleId="UnresolvedMention">
    <w:name w:val="Unresolved Mention"/>
    <w:basedOn w:val="DefaultParagraphFont"/>
    <w:uiPriority w:val="99"/>
    <w:semiHidden/>
    <w:unhideWhenUsed/>
    <w:rsid w:val="00A21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w3zchsm"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yx7p9p8f" TargetMode="External"/><Relationship Id="rId12" Type="http://schemas.openxmlformats.org/officeDocument/2006/relationships/image" Target="media/image2.png"/><Relationship Id="rId17" Type="http://schemas.openxmlformats.org/officeDocument/2006/relationships/hyperlink" Target="https://tinyurl.com/4w3zchsm" TargetMode="External"/><Relationship Id="rId2" Type="http://schemas.openxmlformats.org/officeDocument/2006/relationships/styles" Target="styles.xml"/><Relationship Id="rId16" Type="http://schemas.openxmlformats.org/officeDocument/2006/relationships/hyperlink" Target="https://tinyurl.com/4w3zchs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tinyurl.com/4w3zchs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x7p9p8f"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75</TotalTime>
  <Pages>5</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7</cp:revision>
  <dcterms:created xsi:type="dcterms:W3CDTF">2025-05-22T12:51:00Z</dcterms:created>
  <dcterms:modified xsi:type="dcterms:W3CDTF">2025-05-23T19:27:00Z</dcterms:modified>
</cp:coreProperties>
</file>